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92D8" w14:textId="185B7018" w:rsidR="00E02217" w:rsidRPr="001D1A50" w:rsidRDefault="003C0927" w:rsidP="001D1A50">
      <w:pPr>
        <w:pStyle w:val="a4"/>
        <w:wordWrap w:val="0"/>
        <w:spacing w:before="0" w:after="280"/>
        <w:jc w:val="right"/>
        <w:rPr>
          <w:rFonts w:eastAsiaTheme="minorEastAsia"/>
          <w:b w:val="0"/>
          <w:bCs/>
          <w:lang w:eastAsia="ja-JP"/>
        </w:rPr>
      </w:pPr>
      <w:r>
        <w:rPr>
          <w:rFonts w:eastAsiaTheme="minorEastAsia" w:hint="eastAsia"/>
          <w:b w:val="0"/>
          <w:bCs/>
          <w:sz w:val="24"/>
          <w:szCs w:val="24"/>
          <w:lang w:eastAsia="ja-JP"/>
        </w:rPr>
        <w:t xml:space="preserve">Paper </w:t>
      </w:r>
      <w:r w:rsidR="00E021F3">
        <w:rPr>
          <w:rFonts w:eastAsiaTheme="minorEastAsia" w:hint="eastAsia"/>
          <w:b w:val="0"/>
          <w:bCs/>
          <w:sz w:val="24"/>
          <w:szCs w:val="24"/>
          <w:lang w:eastAsia="ja-JP"/>
        </w:rPr>
        <w:t>No.</w:t>
      </w:r>
      <w:r w:rsidR="00E02217" w:rsidRPr="001D1A50">
        <w:rPr>
          <w:rFonts w:eastAsiaTheme="minorEastAsia"/>
          <w:b w:val="0"/>
          <w:bCs/>
          <w:sz w:val="24"/>
          <w:szCs w:val="24"/>
          <w:lang w:eastAsia="ja-JP"/>
        </w:rPr>
        <w:t>***</w:t>
      </w:r>
    </w:p>
    <w:p w14:paraId="186EB6FD" w14:textId="524EA089" w:rsidR="007A1475" w:rsidRPr="00B82161" w:rsidRDefault="007A1475" w:rsidP="00B82161">
      <w:pPr>
        <w:pStyle w:val="a4"/>
        <w:spacing w:before="0" w:after="280"/>
      </w:pPr>
      <w:r w:rsidRPr="007C7939">
        <w:t>Title of the Paper Goes Here: Capitalize the First Letter of Major Words, Centered, 14-Point Times New Roman, On the Second Line from the Top Margin, Not More Than Three Lines Long</w:t>
      </w:r>
    </w:p>
    <w:p w14:paraId="6A6EBBFC" w14:textId="77777777" w:rsidR="007A1475" w:rsidRPr="00711B08" w:rsidRDefault="007A1475" w:rsidP="00711B08">
      <w:pPr>
        <w:pStyle w:val="af3"/>
        <w:spacing w:before="0" w:after="220"/>
        <w:contextualSpacing/>
      </w:pPr>
      <w:r w:rsidRPr="007C7939">
        <w:rPr>
          <w:rFonts w:hint="eastAsia"/>
        </w:rPr>
        <w:t>Author A</w:t>
      </w:r>
      <w:r w:rsidRPr="007C7939">
        <w:rPr>
          <w:vertAlign w:val="superscript"/>
        </w:rPr>
        <w:t>1</w:t>
      </w:r>
      <w:r w:rsidRPr="007C7939">
        <w:t>,</w:t>
      </w:r>
      <w:r w:rsidRPr="007C7939">
        <w:rPr>
          <w:rFonts w:hint="eastAsia"/>
        </w:rPr>
        <w:t xml:space="preserve"> Author B</w:t>
      </w:r>
      <w:r w:rsidR="00A759F5">
        <w:rPr>
          <w:vertAlign w:val="superscript"/>
        </w:rPr>
        <w:t>1</w:t>
      </w:r>
      <w:r w:rsidRPr="007C7939">
        <w:t>, Author C</w:t>
      </w:r>
      <w:r w:rsidR="00A759F5">
        <w:rPr>
          <w:vertAlign w:val="superscript"/>
        </w:rPr>
        <w:t>2</w:t>
      </w:r>
      <w:r w:rsidRPr="007C7939">
        <w:t>,</w:t>
      </w:r>
      <w:r w:rsidR="00A759F5" w:rsidRPr="00A759F5">
        <w:t xml:space="preserve"> </w:t>
      </w:r>
      <w:r w:rsidR="00A759F5" w:rsidRPr="007C7939">
        <w:t>Author C</w:t>
      </w:r>
      <w:r w:rsidR="00A759F5">
        <w:rPr>
          <w:vertAlign w:val="superscript"/>
        </w:rPr>
        <w:t>3</w:t>
      </w:r>
      <w:r w:rsidR="00A759F5" w:rsidRPr="007C7939">
        <w:t>,</w:t>
      </w:r>
      <w:r w:rsidRPr="007C7939">
        <w:t xml:space="preserve"> </w:t>
      </w:r>
      <w:r w:rsidR="00A759F5" w:rsidRPr="007C7939">
        <w:t>Author C</w:t>
      </w:r>
      <w:r w:rsidR="00A759F5">
        <w:rPr>
          <w:vertAlign w:val="superscript"/>
        </w:rPr>
        <w:t>4</w:t>
      </w:r>
      <w:r w:rsidR="00A759F5" w:rsidRPr="007C7939">
        <w:t xml:space="preserve">, </w:t>
      </w:r>
      <w:r w:rsidRPr="007C7939">
        <w:t>Author N</w:t>
      </w:r>
      <w:r w:rsidR="00A759F5">
        <w:rPr>
          <w:vertAlign w:val="superscript"/>
        </w:rPr>
        <w:t>1</w:t>
      </w:r>
      <w:r w:rsidR="004E1BA2">
        <w:rPr>
          <w:vertAlign w:val="superscript"/>
        </w:rPr>
        <w:t>,</w:t>
      </w:r>
      <w:r w:rsidR="004E1BA2" w:rsidRPr="007C7939">
        <w:rPr>
          <w:rStyle w:val="ac"/>
        </w:rPr>
        <w:footnoteReference w:customMarkFollows="1" w:id="1"/>
        <w:sym w:font="Symbol" w:char="F02A"/>
      </w:r>
    </w:p>
    <w:p w14:paraId="572E13BA" w14:textId="0A796503" w:rsidR="009F546C" w:rsidRPr="001D1A50" w:rsidRDefault="007A1475" w:rsidP="00B82161">
      <w:pPr>
        <w:spacing w:before="0" w:after="240"/>
        <w:contextualSpacing/>
        <w:jc w:val="center"/>
        <w:rPr>
          <w:rFonts w:eastAsiaTheme="minorEastAsia"/>
          <w:lang w:eastAsia="ja-JP"/>
        </w:rPr>
      </w:pPr>
      <w:r w:rsidRPr="007C7939">
        <w:rPr>
          <w:vertAlign w:val="superscript"/>
        </w:rPr>
        <w:t>1</w:t>
      </w:r>
      <w:r w:rsidRPr="007C7939">
        <w:rPr>
          <w:rFonts w:hint="eastAsia"/>
        </w:rPr>
        <w:t>Name of Institute</w:t>
      </w:r>
      <w:r w:rsidRPr="007C7939">
        <w:t>, City, State</w:t>
      </w:r>
      <w:r w:rsidR="001B54EA">
        <w:rPr>
          <w:rFonts w:eastAsiaTheme="minorEastAsia" w:hint="eastAsia"/>
          <w:lang w:eastAsia="ja-JP"/>
        </w:rPr>
        <w:t>, Country</w:t>
      </w:r>
      <w:r w:rsidR="009F546C" w:rsidRPr="007C7939">
        <w:t xml:space="preserve">; </w:t>
      </w:r>
      <w:r w:rsidRPr="007C7939">
        <w:rPr>
          <w:vertAlign w:val="superscript"/>
        </w:rPr>
        <w:t>2</w:t>
      </w:r>
      <w:r w:rsidRPr="007C7939">
        <w:rPr>
          <w:rFonts w:hint="eastAsia"/>
        </w:rPr>
        <w:t>Name of Institute</w:t>
      </w:r>
      <w:r w:rsidRPr="007C7939">
        <w:t>, City, State</w:t>
      </w:r>
      <w:r w:rsidR="001B54EA">
        <w:rPr>
          <w:rFonts w:eastAsiaTheme="minorEastAsia" w:hint="eastAsia"/>
          <w:lang w:eastAsia="ja-JP"/>
        </w:rPr>
        <w:t>, Country</w:t>
      </w:r>
      <w:r w:rsidR="009F546C" w:rsidRPr="007C7939">
        <w:t xml:space="preserve">; </w:t>
      </w:r>
      <w:r w:rsidRPr="007C7939">
        <w:rPr>
          <w:vertAlign w:val="superscript"/>
        </w:rPr>
        <w:t>3</w:t>
      </w:r>
      <w:r w:rsidRPr="007C7939">
        <w:rPr>
          <w:rFonts w:hint="eastAsia"/>
        </w:rPr>
        <w:t>Name of Institute</w:t>
      </w:r>
      <w:r w:rsidRPr="007C7939">
        <w:t>, City, State</w:t>
      </w:r>
      <w:r w:rsidR="00B670E6">
        <w:rPr>
          <w:rFonts w:eastAsiaTheme="minorEastAsia" w:hint="eastAsia"/>
          <w:lang w:eastAsia="ja-JP"/>
        </w:rPr>
        <w:t>,</w:t>
      </w:r>
      <w:r w:rsidR="001B54EA">
        <w:rPr>
          <w:rFonts w:eastAsiaTheme="minorEastAsia" w:hint="eastAsia"/>
          <w:lang w:eastAsia="ja-JP"/>
        </w:rPr>
        <w:t xml:space="preserve"> Country</w:t>
      </w:r>
      <w:r w:rsidR="00B82161">
        <w:t>;</w:t>
      </w:r>
      <w:r w:rsidR="00A759F5">
        <w:rPr>
          <w:vertAlign w:val="superscript"/>
        </w:rPr>
        <w:t>4</w:t>
      </w:r>
      <w:r w:rsidRPr="007C7939">
        <w:rPr>
          <w:rFonts w:hint="eastAsia"/>
        </w:rPr>
        <w:t>Name of Institute</w:t>
      </w:r>
      <w:r w:rsidRPr="007C7939">
        <w:t>, City, State</w:t>
      </w:r>
      <w:r w:rsidR="001B54EA">
        <w:rPr>
          <w:rFonts w:eastAsiaTheme="minorEastAsia" w:hint="eastAsia"/>
          <w:lang w:eastAsia="ja-JP"/>
        </w:rPr>
        <w:t>, Country</w:t>
      </w:r>
    </w:p>
    <w:p w14:paraId="1DB7BE29" w14:textId="77777777" w:rsidR="00B82161" w:rsidRPr="00B82161" w:rsidRDefault="00B82161" w:rsidP="00B82161">
      <w:pPr>
        <w:spacing w:before="0" w:after="240"/>
        <w:contextualSpacing/>
        <w:jc w:val="center"/>
        <w:rPr>
          <w:bCs/>
        </w:rPr>
      </w:pPr>
    </w:p>
    <w:p w14:paraId="7AF83AE8" w14:textId="77777777" w:rsidR="002C10B0" w:rsidRPr="00D61A94" w:rsidRDefault="002C10B0" w:rsidP="00530AFA">
      <w:pPr>
        <w:pStyle w:val="DefaultHeading"/>
        <w:spacing w:before="480" w:after="480"/>
      </w:pPr>
      <w:r w:rsidRPr="00B82161">
        <w:t>ABSTRACT</w:t>
      </w:r>
    </w:p>
    <w:p w14:paraId="1FF8C627" w14:textId="77777777" w:rsidR="00495642" w:rsidRDefault="00495642" w:rsidP="00B82161">
      <w:pPr>
        <w:pStyle w:val="Abstract"/>
        <w:spacing w:before="0" w:after="240"/>
      </w:pPr>
      <w:r w:rsidRPr="00495642">
        <w:t>A required 200-250 word</w:t>
      </w:r>
      <w:r w:rsidR="00587BD2">
        <w:t>s</w:t>
      </w:r>
      <w:r w:rsidRPr="00495642">
        <w:t xml:space="preserve"> abstract starts on this line. Use </w:t>
      </w:r>
      <w:r w:rsidR="00DE7727">
        <w:t xml:space="preserve">style </w:t>
      </w:r>
      <w:r w:rsidR="00587BD2">
        <w:t xml:space="preserve">“Abstract” </w:t>
      </w:r>
      <w:r w:rsidR="00DE7727">
        <w:t>for the abstract text</w:t>
      </w:r>
      <w:r w:rsidRPr="00495642">
        <w:t>. The abstract highlights the main accomplishments, what is new, and how it relates to the state-of-the-art.</w:t>
      </w:r>
    </w:p>
    <w:p w14:paraId="25D680FD" w14:textId="77777777" w:rsidR="004C77BE" w:rsidRPr="00B82161" w:rsidRDefault="00504FE1" w:rsidP="00B82161">
      <w:pPr>
        <w:pStyle w:val="Abstract"/>
        <w:rPr>
          <w:szCs w:val="20"/>
        </w:rPr>
      </w:pPr>
      <w:r w:rsidRPr="009E59EE">
        <w:rPr>
          <w:i/>
        </w:rPr>
        <w:t>Key</w:t>
      </w:r>
      <w:r w:rsidR="00444DEC">
        <w:rPr>
          <w:i/>
        </w:rPr>
        <w:t>w</w:t>
      </w:r>
      <w:r w:rsidRPr="009E59EE">
        <w:rPr>
          <w:i/>
        </w:rPr>
        <w:t>ords</w:t>
      </w:r>
      <w:r w:rsidRPr="009E59EE">
        <w:t>: List of no more than five keywords</w:t>
      </w:r>
    </w:p>
    <w:p w14:paraId="311F33F1" w14:textId="77777777" w:rsidR="002C10B0" w:rsidRPr="00CD3594" w:rsidRDefault="002C10B0" w:rsidP="002E292E">
      <w:pPr>
        <w:pStyle w:val="1"/>
      </w:pPr>
      <w:r w:rsidRPr="00CD3594">
        <w:t>INTRODUCTION</w:t>
      </w:r>
    </w:p>
    <w:p w14:paraId="7DE408BA" w14:textId="7F2CE720" w:rsidR="00733108" w:rsidRPr="001D1A50" w:rsidRDefault="00733108" w:rsidP="00B82161">
      <w:pPr>
        <w:rPr>
          <w:rFonts w:eastAsiaTheme="minorEastAsia"/>
          <w:u w:val="single"/>
          <w:lang w:eastAsia="ja-JP"/>
        </w:rPr>
      </w:pPr>
      <w:r w:rsidRPr="001D1A50">
        <w:rPr>
          <w:rFonts w:eastAsiaTheme="minorEastAsia"/>
          <w:u w:val="single"/>
          <w:lang w:eastAsia="ja-JP"/>
        </w:rPr>
        <w:t xml:space="preserve">Deadline for submitting your full papers is </w:t>
      </w:r>
      <w:r w:rsidR="00F33E9F">
        <w:rPr>
          <w:rFonts w:eastAsiaTheme="minorEastAsia" w:hint="eastAsia"/>
          <w:u w:val="single"/>
          <w:lang w:eastAsia="ja-JP"/>
        </w:rPr>
        <w:t>May</w:t>
      </w:r>
      <w:r w:rsidR="00C642B5" w:rsidRPr="001D1A50">
        <w:rPr>
          <w:rFonts w:eastAsiaTheme="minorEastAsia"/>
          <w:u w:val="single"/>
          <w:lang w:eastAsia="ja-JP"/>
        </w:rPr>
        <w:t xml:space="preserve"> </w:t>
      </w:r>
      <w:r w:rsidR="00F33E9F">
        <w:rPr>
          <w:rFonts w:eastAsiaTheme="minorEastAsia" w:hint="eastAsia"/>
          <w:u w:val="single"/>
          <w:lang w:eastAsia="ja-JP"/>
        </w:rPr>
        <w:t>15</w:t>
      </w:r>
      <w:r w:rsidR="00C642B5" w:rsidRPr="001D1A50">
        <w:rPr>
          <w:rFonts w:eastAsiaTheme="minorEastAsia"/>
          <w:u w:val="single"/>
          <w:lang w:eastAsia="ja-JP"/>
        </w:rPr>
        <w:t>, 2026</w:t>
      </w:r>
      <w:r w:rsidRPr="001D1A50">
        <w:rPr>
          <w:rFonts w:eastAsiaTheme="minorEastAsia"/>
          <w:u w:val="single"/>
          <w:lang w:eastAsia="ja-JP"/>
        </w:rPr>
        <w:t>.</w:t>
      </w:r>
    </w:p>
    <w:p w14:paraId="39CE074E" w14:textId="25C40381" w:rsidR="00D24B37" w:rsidRDefault="00D24B37" w:rsidP="00B82161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R</w:t>
      </w:r>
      <w:r w:rsidRPr="00D24B37">
        <w:rPr>
          <w:rFonts w:eastAsiaTheme="minorEastAsia"/>
          <w:lang w:eastAsia="ja-JP"/>
        </w:rPr>
        <w:t xml:space="preserve">ecommended paper length is </w:t>
      </w:r>
      <w:r>
        <w:rPr>
          <w:rFonts w:eastAsiaTheme="minorEastAsia" w:hint="eastAsia"/>
          <w:lang w:eastAsia="ja-JP"/>
        </w:rPr>
        <w:t>5</w:t>
      </w:r>
      <w:r w:rsidRPr="00D24B37">
        <w:rPr>
          <w:rFonts w:eastAsiaTheme="minorEastAsia"/>
          <w:lang w:eastAsia="ja-JP"/>
        </w:rPr>
        <w:t xml:space="preserve">-10 pages.  The limit for full-paper submissions is 10 pages. </w:t>
      </w:r>
    </w:p>
    <w:p w14:paraId="151869B6" w14:textId="379BCFA7" w:rsidR="00495642" w:rsidRPr="00067502" w:rsidRDefault="00495642" w:rsidP="00B82161">
      <w:r w:rsidRPr="00B82161">
        <w:t xml:space="preserve">Introduce the topic of the work in this section. </w:t>
      </w:r>
      <w:r w:rsidR="00DE7727">
        <w:t>Use</w:t>
      </w:r>
      <w:r w:rsidRPr="00B82161">
        <w:t xml:space="preserve"> style </w:t>
      </w:r>
      <w:r w:rsidR="00DE7727">
        <w:t>“</w:t>
      </w:r>
      <w:r w:rsidRPr="00B82161">
        <w:t>Heading 1</w:t>
      </w:r>
      <w:r w:rsidR="00DE7727">
        <w:t>” for s</w:t>
      </w:r>
      <w:r w:rsidR="00DE7727" w:rsidRPr="00B82161">
        <w:t>ection titles</w:t>
      </w:r>
      <w:r w:rsidRPr="00B82161">
        <w:t xml:space="preserve">. Use </w:t>
      </w:r>
      <w:r w:rsidR="00861A08">
        <w:rPr>
          <w:rFonts w:eastAsiaTheme="minorEastAsia" w:hint="eastAsia"/>
          <w:lang w:eastAsia="ja-JP"/>
        </w:rPr>
        <w:t>A4</w:t>
      </w:r>
      <w:r w:rsidRPr="00B82161">
        <w:t xml:space="preserve"> size, with 1" margins on all sides.</w:t>
      </w:r>
    </w:p>
    <w:p w14:paraId="649C37B1" w14:textId="46B00C6F" w:rsidR="00D602B9" w:rsidRDefault="00DE7727" w:rsidP="00B82161">
      <w:r>
        <w:t>Use style “Normal” for the main text of the paper. Use the IEEE</w:t>
      </w:r>
      <w:r w:rsidR="002C10B0" w:rsidRPr="00067502">
        <w:t xml:space="preserve"> reference style</w:t>
      </w:r>
      <w:r>
        <w:t xml:space="preserve"> for</w:t>
      </w:r>
      <w:r w:rsidR="002C10B0" w:rsidRPr="00067502">
        <w:t xml:space="preserve"> journal paper [1], proceeding paper [2], book [3], and website [4].</w:t>
      </w:r>
      <w:r>
        <w:t xml:space="preserve"> </w:t>
      </w:r>
      <w:r w:rsidR="002C10B0" w:rsidRPr="00067502">
        <w:t>References to</w:t>
      </w:r>
      <w:r w:rsidR="00926E1A">
        <w:t xml:space="preserve"> </w:t>
      </w:r>
      <w:r w:rsidR="002C10B0" w:rsidRPr="00067502">
        <w:t xml:space="preserve">websites are discouraged. It is the author’s responsibility to check links in the </w:t>
      </w:r>
      <w:r w:rsidR="007D7A53">
        <w:t>PDF</w:t>
      </w:r>
      <w:r w:rsidR="002C10B0" w:rsidRPr="00067502">
        <w:t xml:space="preserve"> file</w:t>
      </w:r>
      <w:r w:rsidR="007D7A53">
        <w:t xml:space="preserve"> of </w:t>
      </w:r>
      <w:r w:rsidR="00926E1A">
        <w:t>the</w:t>
      </w:r>
      <w:r w:rsidR="007D7A53">
        <w:t xml:space="preserve"> paper</w:t>
      </w:r>
      <w:r w:rsidR="002C10B0" w:rsidRPr="00067502">
        <w:t>.</w:t>
      </w:r>
      <w:r w:rsidR="00CD0BA4">
        <w:t xml:space="preserve"> </w:t>
      </w:r>
      <w:r w:rsidR="00CD0BA4" w:rsidRPr="00CD0BA4">
        <w:t>All references should be cited in the text in numerical order, in order of appearance</w:t>
      </w:r>
      <w:r w:rsidR="00CD0BA4">
        <w:t xml:space="preserve"> </w:t>
      </w:r>
      <w:r w:rsidR="00AE7C97">
        <w:t xml:space="preserve">as </w:t>
      </w:r>
      <w:r w:rsidR="00CD0BA4">
        <w:t>[</w:t>
      </w:r>
      <w:r w:rsidR="008E4FE0">
        <w:t>3-5</w:t>
      </w:r>
      <w:r w:rsidR="00CD0BA4">
        <w:t>].</w:t>
      </w:r>
      <w:r>
        <w:t xml:space="preserve"> </w:t>
      </w:r>
    </w:p>
    <w:p w14:paraId="58117391" w14:textId="55CB33EB" w:rsidR="00051533" w:rsidRDefault="008E4FE0" w:rsidP="00B82161">
      <w:r w:rsidRPr="001D1A50">
        <w:rPr>
          <w:u w:val="single"/>
        </w:rPr>
        <w:t>The full paper should be laid out and formatted according to this template.</w:t>
      </w:r>
      <w:r w:rsidRPr="008E4FE0">
        <w:t xml:space="preserve">  When creating the PDF version, check the “Embed All Fonts” option.  </w:t>
      </w:r>
      <w:r w:rsidRPr="001D1A50">
        <w:rPr>
          <w:u w:val="single"/>
        </w:rPr>
        <w:t>Note that it is the author’s responsibility to review the final PDF version of the paper to ensure proper translation into PDF.</w:t>
      </w:r>
      <w:r w:rsidRPr="008E4FE0">
        <w:t xml:space="preserve">  Final PDF file size should be no more than </w:t>
      </w:r>
      <w:r w:rsidR="0069314C">
        <w:rPr>
          <w:rFonts w:eastAsiaTheme="minorEastAsia" w:hint="eastAsia"/>
          <w:lang w:eastAsia="ja-JP"/>
        </w:rPr>
        <w:t>5</w:t>
      </w:r>
      <w:r w:rsidRPr="008E4FE0">
        <w:t xml:space="preserve"> MB.  </w:t>
      </w:r>
    </w:p>
    <w:p w14:paraId="308B5B97" w14:textId="20274338" w:rsidR="002C10B0" w:rsidRPr="00DB5909" w:rsidRDefault="008E4FE0" w:rsidP="00B82161">
      <w:r w:rsidRPr="008E4FE0">
        <w:t>Do not include bookmarks or hyperlinks to references, figures, and tables in the text of your paper in your final PDF document. Do not include highlighting, headers, or footers.</w:t>
      </w:r>
      <w:r w:rsidR="0043258A">
        <w:t xml:space="preserve"> Do not save your PDF as “read only.”</w:t>
      </w:r>
    </w:p>
    <w:p w14:paraId="6D45887E" w14:textId="77777777" w:rsidR="002C10B0" w:rsidRPr="008E4FE0" w:rsidRDefault="002C10B0" w:rsidP="002E292E">
      <w:pPr>
        <w:pStyle w:val="1"/>
      </w:pPr>
      <w:r w:rsidRPr="008E4FE0">
        <w:t>SECOND OR SUBSEQUENT MAJOR HEADING</w:t>
      </w:r>
      <w:r w:rsidR="00212873" w:rsidRPr="008E4FE0">
        <w:t xml:space="preserve"> (FONT SIZE 1</w:t>
      </w:r>
      <w:r w:rsidR="00213670" w:rsidRPr="008E4FE0">
        <w:t>2</w:t>
      </w:r>
      <w:r w:rsidR="00212873" w:rsidRPr="008E4FE0">
        <w:t xml:space="preserve"> POINT)</w:t>
      </w:r>
    </w:p>
    <w:p w14:paraId="1F924568" w14:textId="77777777" w:rsidR="00067502" w:rsidRPr="008E4FE0" w:rsidRDefault="002C10B0" w:rsidP="00B82161">
      <w:r w:rsidRPr="00593473">
        <w:t>A logical</w:t>
      </w:r>
      <w:r w:rsidRPr="00493F85">
        <w:t xml:space="preserve"> division of </w:t>
      </w:r>
      <w:r w:rsidR="00926E1A">
        <w:t>the</w:t>
      </w:r>
      <w:r w:rsidRPr="00493F85">
        <w:t xml:space="preserve"> paper into sections, etc., makes it so much easier to understand. All text in this template is “</w:t>
      </w:r>
      <w:r w:rsidR="00530AFA">
        <w:t>Normal</w:t>
      </w:r>
      <w:r w:rsidRPr="00493F85">
        <w:t>”</w:t>
      </w:r>
      <w:r w:rsidR="00530AFA">
        <w:t>.</w:t>
      </w:r>
      <w:r w:rsidRPr="00493F85">
        <w:t xml:space="preserve"> Make sure to </w:t>
      </w:r>
      <w:r w:rsidRPr="00493F85">
        <w:rPr>
          <w:b/>
          <w:i/>
        </w:rPr>
        <w:t>avoid widow/orphan</w:t>
      </w:r>
      <w:r w:rsidRPr="00493F85">
        <w:t xml:space="preserve"> lines.</w:t>
      </w:r>
    </w:p>
    <w:p w14:paraId="497D7588" w14:textId="77777777" w:rsidR="002C10B0" w:rsidRPr="00530AFA" w:rsidRDefault="002C10B0" w:rsidP="002E292E">
      <w:pPr>
        <w:pStyle w:val="20"/>
      </w:pPr>
      <w:r w:rsidRPr="00530AFA">
        <w:lastRenderedPageBreak/>
        <w:t>Subsection Title: First Character of Each Non-trivial Word is Uppercase</w:t>
      </w:r>
      <w:r w:rsidR="0031491A" w:rsidRPr="00530AFA">
        <w:t xml:space="preserve"> (1</w:t>
      </w:r>
      <w:r w:rsidR="00213670" w:rsidRPr="00530AFA">
        <w:t>2</w:t>
      </w:r>
      <w:r w:rsidR="0031491A" w:rsidRPr="00530AFA">
        <w:t xml:space="preserve"> </w:t>
      </w:r>
      <w:r w:rsidR="00E52FCE" w:rsidRPr="00530AFA">
        <w:t>P</w:t>
      </w:r>
      <w:r w:rsidR="0031491A" w:rsidRPr="00530AFA">
        <w:t>oint)</w:t>
      </w:r>
    </w:p>
    <w:p w14:paraId="6D12B892" w14:textId="77777777" w:rsidR="002C10B0" w:rsidRPr="00493F85" w:rsidRDefault="00530AFA" w:rsidP="00B82161">
      <w:r w:rsidRPr="00493F85">
        <w:t xml:space="preserve">The style for subsection titles and all text in this template is “Heading 2,” “Heading 3,” etc. </w:t>
      </w:r>
      <w:r w:rsidR="002C10B0" w:rsidRPr="00493F85">
        <w:rPr>
          <w:rFonts w:hint="eastAsia"/>
        </w:rPr>
        <w:t>Secondary titles should start flush left</w:t>
      </w:r>
      <w:r w:rsidR="002C10B0" w:rsidRPr="00493F85">
        <w:t xml:space="preserve"> and are numbered as illustrated above</w:t>
      </w:r>
      <w:r w:rsidR="002C10B0" w:rsidRPr="00493F85">
        <w:rPr>
          <w:rFonts w:hint="eastAsia"/>
        </w:rPr>
        <w:t>.</w:t>
      </w:r>
    </w:p>
    <w:p w14:paraId="023FB4E6" w14:textId="77777777" w:rsidR="002C10B0" w:rsidRPr="00493F85" w:rsidRDefault="006B5FCF" w:rsidP="00B82161">
      <w:r>
        <w:t xml:space="preserve">Equations are embedded into tables. </w:t>
      </w:r>
      <w:r w:rsidR="002C10B0" w:rsidRPr="00493F85">
        <w:t>Equations should be centered and sequentially numbered to the flush right of the formula</w:t>
      </w:r>
      <w:r>
        <w:t xml:space="preserve"> using the table provided</w:t>
      </w:r>
      <w:r w:rsidR="002C10B0" w:rsidRPr="009807CB">
        <w:t xml:space="preserve">. </w:t>
      </w:r>
      <w:r>
        <w:t>Copy the equation table for additional equations to benefit from automatic numbering.</w:t>
      </w:r>
      <w:r w:rsidR="00B975E4" w:rsidRPr="009807CB">
        <w:t xml:space="preserve"> Use </w:t>
      </w:r>
      <w:r>
        <w:t>inline equations</w:t>
      </w:r>
      <w:r w:rsidR="00B975E4" w:rsidRPr="009807CB">
        <w:t xml:space="preserve"> font</w:t>
      </w:r>
      <w:r w:rsidR="00F9333B" w:rsidRPr="009807CB">
        <w:t xml:space="preserve"> </w:t>
      </w:r>
      <w:r w:rsidR="00B975E4" w:rsidRPr="009807CB">
        <w:t xml:space="preserve">with a </w:t>
      </w:r>
      <w:r w:rsidR="00F9333B" w:rsidRPr="009807CB">
        <w:t xml:space="preserve">font size 11 for the </w:t>
      </w:r>
      <w:r w:rsidR="00FA2870" w:rsidRPr="009807CB">
        <w:t xml:space="preserve">text </w:t>
      </w:r>
      <w:r w:rsidR="00CC4ED8" w:rsidRPr="009807CB">
        <w:t xml:space="preserve">variables and corresponding sizes </w:t>
      </w:r>
      <w:r w:rsidR="00B25773" w:rsidRPr="009807CB">
        <w:t xml:space="preserve">proportionally </w:t>
      </w:r>
      <w:r w:rsidR="00CC4ED8" w:rsidRPr="009807CB">
        <w:t>for the subscripts and superscripts.</w:t>
      </w:r>
    </w:p>
    <w:tbl>
      <w:tblPr>
        <w:tblStyle w:val="af5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5"/>
        <w:gridCol w:w="720"/>
      </w:tblGrid>
      <w:tr w:rsidR="006B5FCF" w:rsidRPr="006B5FCF" w14:paraId="6F3A9EF1" w14:textId="77777777" w:rsidTr="006C2422">
        <w:tc>
          <w:tcPr>
            <w:tcW w:w="9085" w:type="dxa"/>
            <w:vAlign w:val="center"/>
          </w:tcPr>
          <w:p w14:paraId="610B98C5" w14:textId="77777777" w:rsidR="006B5FCF" w:rsidRPr="006B5FCF" w:rsidRDefault="00000000" w:rsidP="006C2422">
            <w:pPr>
              <w:pStyle w:val="Equation"/>
              <w:rPr>
                <w:rFonts w:ascii="Times New Roman" w:hAnsi="Times New Roman" w:cs="Times New Roman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2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2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2"/>
                          </w:rPr>
                          <m:t>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2"/>
                          </w:rPr>
                          <m:t>.</m:t>
                        </m:r>
                        <m:r>
                          <w:rPr>
                            <w:rFonts w:ascii="Cambria Math" w:hAnsi="Cambria Math" w:cs="Times New Roman"/>
                            <w:szCs w:val="22"/>
                          </w:rPr>
                          <m:t>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2"/>
                          </w:rPr>
                          <m:t>.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Cs w:val="22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Cs w:val="22"/>
                  </w:rPr>
                  <m:t>=0</m:t>
                </m:r>
              </m:oMath>
            </m:oMathPara>
          </w:p>
        </w:tc>
        <w:tc>
          <w:tcPr>
            <w:tcW w:w="720" w:type="dxa"/>
            <w:vAlign w:val="center"/>
          </w:tcPr>
          <w:p w14:paraId="14F0A6C5" w14:textId="77777777" w:rsidR="006B5FCF" w:rsidRPr="006B5FCF" w:rsidRDefault="006B5FCF" w:rsidP="006C2422">
            <w:pPr>
              <w:pStyle w:val="Equation"/>
              <w:rPr>
                <w:rFonts w:ascii="Times New Roman" w:hAnsi="Times New Roman" w:cs="Times New Roman"/>
                <w:szCs w:val="22"/>
              </w:rPr>
            </w:pPr>
            <w:r w:rsidRPr="006B5FCF">
              <w:rPr>
                <w:rFonts w:ascii="Times New Roman" w:hAnsi="Times New Roman" w:cs="Times New Roman"/>
                <w:szCs w:val="22"/>
              </w:rPr>
              <w:t>(</w:t>
            </w:r>
            <w:r w:rsidRPr="006B5FCF">
              <w:rPr>
                <w:rFonts w:cs="Times New Roman"/>
                <w:szCs w:val="22"/>
              </w:rPr>
              <w:fldChar w:fldCharType="begin"/>
            </w:r>
            <w:r w:rsidRPr="006B5FCF">
              <w:rPr>
                <w:rFonts w:ascii="Times New Roman" w:hAnsi="Times New Roman" w:cs="Times New Roman"/>
                <w:szCs w:val="22"/>
              </w:rPr>
              <w:instrText xml:space="preserve"> SEQ Equation \* ARABIC </w:instrText>
            </w:r>
            <w:r w:rsidRPr="006B5FCF">
              <w:rPr>
                <w:rFonts w:cs="Times New Roman"/>
                <w:szCs w:val="22"/>
              </w:rPr>
              <w:fldChar w:fldCharType="separate"/>
            </w:r>
            <w:r w:rsidR="009933F1">
              <w:rPr>
                <w:rFonts w:ascii="Times New Roman" w:hAnsi="Times New Roman" w:cs="Times New Roman"/>
                <w:noProof/>
                <w:szCs w:val="22"/>
              </w:rPr>
              <w:t>1</w:t>
            </w:r>
            <w:r w:rsidRPr="006B5FCF">
              <w:rPr>
                <w:rFonts w:cs="Times New Roman"/>
                <w:noProof/>
                <w:szCs w:val="22"/>
              </w:rPr>
              <w:fldChar w:fldCharType="end"/>
            </w:r>
            <w:r w:rsidRPr="006B5FCF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</w:tbl>
    <w:p w14:paraId="36F0796A" w14:textId="77777777" w:rsidR="002C10B0" w:rsidRPr="008E4FE0" w:rsidRDefault="00A56584" w:rsidP="00B82161"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.</m:t>
            </m:r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.</m:t>
            </m:r>
          </m:sub>
        </m:sSub>
      </m:oMath>
      <w:r>
        <w:t xml:space="preserve"> </w:t>
      </w:r>
      <w:r w:rsidR="005466E3">
        <w:t xml:space="preserve">and </w:t>
      </w:r>
      <m:oMath>
        <m:r>
          <w:rPr>
            <w:rFonts w:ascii="Cambria Math" w:hAnsi="Cambria Math"/>
          </w:rPr>
          <m:t>t</m:t>
        </m:r>
      </m:oMath>
      <w:r w:rsidR="00495642">
        <w:t xml:space="preserve"> are</w:t>
      </w:r>
      <w:r>
        <w:t xml:space="preserve"> the variables in the equation.</w:t>
      </w:r>
    </w:p>
    <w:p w14:paraId="426EA6B5" w14:textId="77777777" w:rsidR="002C10B0" w:rsidRPr="008E4FE0" w:rsidRDefault="002C10B0" w:rsidP="002E292E">
      <w:pPr>
        <w:pStyle w:val="3"/>
      </w:pPr>
      <w:r w:rsidRPr="008E4FE0">
        <w:t>Sub-subsection level and lower: only first character uppercase</w:t>
      </w:r>
      <w:r w:rsidR="000B4172" w:rsidRPr="008E4FE0">
        <w:t xml:space="preserve"> (1</w:t>
      </w:r>
      <w:r w:rsidR="008E4FE0" w:rsidRPr="008E4FE0">
        <w:t>2</w:t>
      </w:r>
      <w:r w:rsidR="000B4172" w:rsidRPr="008E4FE0">
        <w:t xml:space="preserve"> point)</w:t>
      </w:r>
    </w:p>
    <w:p w14:paraId="29FE475F" w14:textId="77777777" w:rsidR="002C10B0" w:rsidRDefault="002C10B0" w:rsidP="00B82161">
      <w:r w:rsidRPr="002802C5">
        <w:t>Figures and tables should appear as closely as possible to where they are first cited</w:t>
      </w:r>
      <w:r w:rsidR="006B5FCF">
        <w:t xml:space="preserve"> using cross references</w:t>
      </w:r>
      <w:r w:rsidRPr="002802C5">
        <w:t>, e.g.</w:t>
      </w:r>
      <w:r w:rsidR="006D771B">
        <w:t>,</w:t>
      </w:r>
      <w:r w:rsidRPr="002802C5">
        <w:t xml:space="preserve"> </w:t>
      </w:r>
      <w:r w:rsidR="00017E5B">
        <w:fldChar w:fldCharType="begin"/>
      </w:r>
      <w:r w:rsidR="00017E5B">
        <w:instrText xml:space="preserve"> REF _Ref129780275 \h </w:instrText>
      </w:r>
      <w:r w:rsidR="00017E5B">
        <w:fldChar w:fldCharType="separate"/>
      </w:r>
      <w:r w:rsidR="009933F1" w:rsidRPr="00017E5B">
        <w:t xml:space="preserve">Figure </w:t>
      </w:r>
      <w:r w:rsidR="009933F1">
        <w:rPr>
          <w:noProof/>
        </w:rPr>
        <w:t>1</w:t>
      </w:r>
      <w:r w:rsidR="00017E5B">
        <w:fldChar w:fldCharType="end"/>
      </w:r>
      <w:r w:rsidRPr="002802C5">
        <w:t xml:space="preserve">, in the text. </w:t>
      </w:r>
      <w:r w:rsidR="00017E5B">
        <w:t xml:space="preserve">The figures should be centered. The style for </w:t>
      </w:r>
      <w:r w:rsidR="00AA1BED">
        <w:t xml:space="preserve">figure </w:t>
      </w:r>
      <w:r w:rsidR="00017E5B">
        <w:t>captions is “Caption”.</w:t>
      </w:r>
      <w:r w:rsidRPr="002802C5">
        <w:t xml:space="preserve"> </w:t>
      </w:r>
      <w:r w:rsidR="00017E5B" w:rsidRPr="00017E5B">
        <w:t>Color is permitted but must be readable if printed in gray scale.</w:t>
      </w:r>
    </w:p>
    <w:p w14:paraId="1B04C448" w14:textId="591818A1" w:rsidR="00017E5B" w:rsidRPr="00017E5B" w:rsidRDefault="00455EAD" w:rsidP="00AA1BED">
      <w:pPr>
        <w:jc w:val="center"/>
      </w:pPr>
      <w:r>
        <w:rPr>
          <w:noProof/>
        </w:rPr>
        <w:drawing>
          <wp:inline distT="0" distB="0" distL="0" distR="0" wp14:anchorId="0EABDEB7" wp14:editId="7C578152">
            <wp:extent cx="3379705" cy="1943100"/>
            <wp:effectExtent l="114300" t="95250" r="106680" b="57150"/>
            <wp:docPr id="954812767" name="図 2" descr="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12767" name="図 2" descr="ロ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937" cy="194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EABD8C" w14:textId="77777777" w:rsidR="00A22F0A" w:rsidRPr="002802C5" w:rsidRDefault="00017E5B" w:rsidP="00016528">
      <w:pPr>
        <w:pStyle w:val="a5"/>
      </w:pPr>
      <w:bookmarkStart w:id="0" w:name="_Ref129780275"/>
      <w:r w:rsidRPr="00017E5B">
        <w:t xml:space="preserve">Figure </w:t>
      </w:r>
      <w:r w:rsidRPr="00017E5B">
        <w:fldChar w:fldCharType="begin"/>
      </w:r>
      <w:r w:rsidRPr="00017E5B">
        <w:instrText xml:space="preserve"> SEQ Figure \* ARABIC </w:instrText>
      </w:r>
      <w:r w:rsidRPr="00017E5B">
        <w:fldChar w:fldCharType="separate"/>
      </w:r>
      <w:r w:rsidR="009933F1">
        <w:t>1</w:t>
      </w:r>
      <w:r w:rsidRPr="00017E5B">
        <w:fldChar w:fldCharType="end"/>
      </w:r>
      <w:bookmarkEnd w:id="0"/>
      <w:r>
        <w:t>. Sample figure.</w:t>
      </w:r>
    </w:p>
    <w:p w14:paraId="687670F5" w14:textId="77777777" w:rsidR="00132726" w:rsidRPr="008E4FE0" w:rsidRDefault="00132726" w:rsidP="00B82161">
      <w:r w:rsidRPr="008E4FE0">
        <w:t>When importing figures or any graphical image please verify two things:</w:t>
      </w:r>
    </w:p>
    <w:p w14:paraId="22D863B0" w14:textId="77777777" w:rsidR="00132726" w:rsidRPr="008E4FE0" w:rsidRDefault="00132726" w:rsidP="00016528">
      <w:pPr>
        <w:pStyle w:val="af0"/>
        <w:numPr>
          <w:ilvl w:val="0"/>
          <w:numId w:val="8"/>
        </w:numPr>
      </w:pPr>
      <w:r w:rsidRPr="008E4FE0">
        <w:t xml:space="preserve">Any number, text or symbol is in Times New Roman font and is not smaller than 10 </w:t>
      </w:r>
      <w:proofErr w:type="gramStart"/>
      <w:r w:rsidRPr="008E4FE0">
        <w:t>point</w:t>
      </w:r>
      <w:proofErr w:type="gramEnd"/>
      <w:r w:rsidRPr="008E4FE0">
        <w:t xml:space="preserve"> after reduction to the actual window in </w:t>
      </w:r>
      <w:r w:rsidR="00B24A64" w:rsidRPr="008E4FE0">
        <w:t>the</w:t>
      </w:r>
      <w:r w:rsidRPr="008E4FE0">
        <w:t xml:space="preserve"> paper</w:t>
      </w:r>
      <w:r w:rsidR="00016528">
        <w:t>.</w:t>
      </w:r>
    </w:p>
    <w:p w14:paraId="62751401" w14:textId="77777777" w:rsidR="00132726" w:rsidRPr="008E4FE0" w:rsidRDefault="00132726" w:rsidP="00016528">
      <w:pPr>
        <w:pStyle w:val="af0"/>
        <w:numPr>
          <w:ilvl w:val="0"/>
          <w:numId w:val="8"/>
        </w:numPr>
      </w:pPr>
      <w:r w:rsidRPr="008E4FE0">
        <w:t>That it can be translated into PDF.</w:t>
      </w:r>
    </w:p>
    <w:p w14:paraId="408D45A0" w14:textId="77777777" w:rsidR="00C1545B" w:rsidRDefault="00AC2EAC" w:rsidP="00831DFC">
      <w:r w:rsidRPr="008E4FE0">
        <w:t>Tables, such as</w:t>
      </w:r>
      <w:r w:rsidR="002C10B0" w:rsidRPr="008E4FE0">
        <w:t xml:space="preserve"> </w:t>
      </w:r>
      <w:r w:rsidR="00C345E5">
        <w:fldChar w:fldCharType="begin"/>
      </w:r>
      <w:r w:rsidR="00C345E5">
        <w:instrText xml:space="preserve"> REF _Ref129783711 \h </w:instrText>
      </w:r>
      <w:r w:rsidR="00C345E5">
        <w:fldChar w:fldCharType="separate"/>
      </w:r>
      <w:r w:rsidR="009933F1">
        <w:t xml:space="preserve">Table </w:t>
      </w:r>
      <w:r w:rsidR="009933F1">
        <w:rPr>
          <w:noProof/>
        </w:rPr>
        <w:t>I</w:t>
      </w:r>
      <w:r w:rsidR="00C345E5">
        <w:fldChar w:fldCharType="end"/>
      </w:r>
      <w:r w:rsidR="002C10B0" w:rsidRPr="008E4FE0">
        <w:t xml:space="preserve">, are numbered in Roman numerals, with the </w:t>
      </w:r>
      <w:r w:rsidR="001522C9" w:rsidRPr="008E4FE0">
        <w:t>table title</w:t>
      </w:r>
      <w:r w:rsidR="002C10B0" w:rsidRPr="008E4FE0">
        <w:t xml:space="preserve"> </w:t>
      </w:r>
      <w:r w:rsidR="00744590" w:rsidRPr="008E4FE0">
        <w:t xml:space="preserve">in </w:t>
      </w:r>
      <w:r w:rsidR="00744590" w:rsidRPr="008E4FE0">
        <w:rPr>
          <w:b/>
        </w:rPr>
        <w:t>boldface</w:t>
      </w:r>
      <w:r w:rsidR="00744590" w:rsidRPr="008E4FE0">
        <w:t xml:space="preserve"> </w:t>
      </w:r>
      <w:r w:rsidR="002C10B0" w:rsidRPr="008E4FE0">
        <w:t>centered above the table</w:t>
      </w:r>
      <w:r w:rsidR="001522C9" w:rsidRPr="008E4FE0">
        <w:t xml:space="preserve"> with a blank line between the title and actual table</w:t>
      </w:r>
      <w:r w:rsidR="002C10B0" w:rsidRPr="008E4FE0">
        <w:t xml:space="preserve">. </w:t>
      </w:r>
      <w:r w:rsidR="00C1545B">
        <w:t>The style for tables is “Plain Table 2” found under the “Table Design” tab</w:t>
      </w:r>
      <w:r w:rsidR="002C10B0" w:rsidRPr="008E4FE0">
        <w:t>.</w:t>
      </w:r>
      <w:r w:rsidR="00831DFC">
        <w:t xml:space="preserve"> </w:t>
      </w:r>
      <w:r w:rsidR="00AA1BED">
        <w:t>The style for table captions is “Table Caption”.</w:t>
      </w:r>
      <w:r w:rsidR="00BB2303">
        <w:t xml:space="preserve"> The text style for table content is “Table”.</w:t>
      </w:r>
    </w:p>
    <w:p w14:paraId="06B4EE1C" w14:textId="77777777" w:rsidR="00016528" w:rsidRDefault="00016528" w:rsidP="00831DFC">
      <w:pPr>
        <w:pStyle w:val="TableCaption"/>
      </w:pPr>
      <w:bookmarkStart w:id="1" w:name="_Ref129783711"/>
      <w:r>
        <w:t xml:space="preserve">Table </w:t>
      </w:r>
      <w:r>
        <w:fldChar w:fldCharType="begin"/>
      </w:r>
      <w:r>
        <w:instrText xml:space="preserve"> SEQ Table \* ROMAN </w:instrText>
      </w:r>
      <w:r>
        <w:fldChar w:fldCharType="separate"/>
      </w:r>
      <w:r w:rsidR="009933F1">
        <w:t>I</w:t>
      </w:r>
      <w:r>
        <w:fldChar w:fldCharType="end"/>
      </w:r>
      <w:bookmarkEnd w:id="1"/>
      <w:r>
        <w:t>. Sample table.</w:t>
      </w:r>
    </w:p>
    <w:tbl>
      <w:tblPr>
        <w:tblStyle w:val="21"/>
        <w:tblpPr w:leftFromText="187" w:rightFromText="187" w:bottomFromText="346" w:vertAnchor="text" w:horzAnchor="page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77"/>
        <w:gridCol w:w="2249"/>
        <w:gridCol w:w="2250"/>
        <w:gridCol w:w="2250"/>
      </w:tblGrid>
      <w:tr w:rsidR="00016528" w:rsidRPr="00831DFC" w14:paraId="42973442" w14:textId="77777777" w:rsidTr="00831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61F599F" w14:textId="0C75C510" w:rsidR="00016528" w:rsidRPr="001D1A50" w:rsidRDefault="000359B9" w:rsidP="00831DFC">
            <w:pPr>
              <w:pStyle w:val="Table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Properties</w:t>
            </w:r>
          </w:p>
        </w:tc>
        <w:tc>
          <w:tcPr>
            <w:tcW w:w="2337" w:type="dxa"/>
          </w:tcPr>
          <w:p w14:paraId="5BBE2478" w14:textId="2B8DA9EF" w:rsidR="00016528" w:rsidRPr="001D1A50" w:rsidRDefault="00492BCC" w:rsidP="00831DFC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Theme="minorEastAsia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 xml:space="preserve"> Sample 1</w:t>
            </w:r>
          </w:p>
        </w:tc>
        <w:tc>
          <w:tcPr>
            <w:tcW w:w="2338" w:type="dxa"/>
          </w:tcPr>
          <w:p w14:paraId="2889E52A" w14:textId="4C1D5910" w:rsidR="00016528" w:rsidRPr="00831DFC" w:rsidRDefault="00492BCC" w:rsidP="00831DFC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 xml:space="preserve"> Sample 2</w:t>
            </w:r>
          </w:p>
        </w:tc>
        <w:tc>
          <w:tcPr>
            <w:tcW w:w="2338" w:type="dxa"/>
          </w:tcPr>
          <w:p w14:paraId="4D29405E" w14:textId="46B9F68B" w:rsidR="00016528" w:rsidRPr="00831DFC" w:rsidRDefault="00492BCC" w:rsidP="00831DFC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 xml:space="preserve"> Sample 3</w:t>
            </w:r>
          </w:p>
        </w:tc>
      </w:tr>
      <w:tr w:rsidR="00831DFC" w:rsidRPr="00831DFC" w14:paraId="044C13E6" w14:textId="77777777" w:rsidTr="0083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DBCA736" w14:textId="673416D3" w:rsidR="00016528" w:rsidRPr="001D1A50" w:rsidRDefault="000359B9" w:rsidP="00831DFC">
            <w:pPr>
              <w:pStyle w:val="Table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Melting temperature [K</w:t>
            </w:r>
            <w:r>
              <w:rPr>
                <w:rFonts w:eastAsiaTheme="minorEastAsia"/>
                <w:lang w:eastAsia="ja-JP"/>
              </w:rPr>
              <w:t>]</w:t>
            </w:r>
          </w:p>
        </w:tc>
        <w:tc>
          <w:tcPr>
            <w:tcW w:w="2337" w:type="dxa"/>
          </w:tcPr>
          <w:p w14:paraId="0967974A" w14:textId="7B79A316" w:rsidR="00016528" w:rsidRPr="00831DFC" w:rsidRDefault="00492BCC" w:rsidP="00831DF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XX</w:t>
            </w:r>
          </w:p>
        </w:tc>
        <w:tc>
          <w:tcPr>
            <w:tcW w:w="2338" w:type="dxa"/>
          </w:tcPr>
          <w:p w14:paraId="6623AF19" w14:textId="387EC292" w:rsidR="00016528" w:rsidRPr="00831DFC" w:rsidRDefault="00492BCC" w:rsidP="00831DF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YY</w:t>
            </w:r>
          </w:p>
        </w:tc>
        <w:tc>
          <w:tcPr>
            <w:tcW w:w="2338" w:type="dxa"/>
          </w:tcPr>
          <w:p w14:paraId="02013B49" w14:textId="49F53245" w:rsidR="00016528" w:rsidRPr="00831DFC" w:rsidRDefault="00492BCC" w:rsidP="00831DF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ZZ</w:t>
            </w:r>
          </w:p>
        </w:tc>
      </w:tr>
      <w:tr w:rsidR="00016528" w:rsidRPr="00831DFC" w14:paraId="1A270241" w14:textId="77777777" w:rsidTr="0083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5A410C2" w14:textId="5E964BC5" w:rsidR="00016528" w:rsidRPr="001D1A50" w:rsidRDefault="000359B9" w:rsidP="00831DFC">
            <w:pPr>
              <w:pStyle w:val="Table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Thermal conductivity [Wm</w:t>
            </w:r>
            <w:r w:rsidRPr="001D1A50">
              <w:rPr>
                <w:rFonts w:eastAsiaTheme="minorEastAsia"/>
                <w:vertAlign w:val="superscript"/>
                <w:lang w:eastAsia="ja-JP"/>
              </w:rPr>
              <w:t>-1</w:t>
            </w:r>
            <w:r>
              <w:rPr>
                <w:rFonts w:eastAsiaTheme="minorEastAsia" w:hint="eastAsia"/>
                <w:lang w:eastAsia="ja-JP"/>
              </w:rPr>
              <w:t>K</w:t>
            </w:r>
            <w:r w:rsidRPr="001D1A50">
              <w:rPr>
                <w:rFonts w:eastAsiaTheme="minorEastAsia"/>
                <w:vertAlign w:val="superscript"/>
                <w:lang w:eastAsia="ja-JP"/>
              </w:rPr>
              <w:t>-1</w:t>
            </w:r>
            <w:r>
              <w:rPr>
                <w:rFonts w:eastAsiaTheme="minorEastAsia" w:hint="eastAsia"/>
                <w:lang w:eastAsia="ja-JP"/>
              </w:rPr>
              <w:t>]</w:t>
            </w:r>
          </w:p>
        </w:tc>
        <w:tc>
          <w:tcPr>
            <w:tcW w:w="2337" w:type="dxa"/>
          </w:tcPr>
          <w:p w14:paraId="3223C7C5" w14:textId="7287A71D" w:rsidR="00016528" w:rsidRPr="00831DFC" w:rsidRDefault="00C91084" w:rsidP="00831DF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XXX</w:t>
            </w:r>
          </w:p>
        </w:tc>
        <w:tc>
          <w:tcPr>
            <w:tcW w:w="2338" w:type="dxa"/>
          </w:tcPr>
          <w:p w14:paraId="21B3B173" w14:textId="2DBDEDB8" w:rsidR="00016528" w:rsidRPr="00831DFC" w:rsidRDefault="00C91084" w:rsidP="00831DF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YYY</w:t>
            </w:r>
          </w:p>
        </w:tc>
        <w:tc>
          <w:tcPr>
            <w:tcW w:w="2338" w:type="dxa"/>
          </w:tcPr>
          <w:p w14:paraId="05AB5D4D" w14:textId="6B139D7B" w:rsidR="00016528" w:rsidRPr="00831DFC" w:rsidRDefault="00C91084" w:rsidP="00831DF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ZZZ</w:t>
            </w:r>
          </w:p>
        </w:tc>
      </w:tr>
    </w:tbl>
    <w:p w14:paraId="658E42B1" w14:textId="77777777" w:rsidR="00AA1BED" w:rsidRDefault="0073330A" w:rsidP="00AA1BED">
      <w:r w:rsidRPr="008E4FE0">
        <w:lastRenderedPageBreak/>
        <w:t>Use SI Units</w:t>
      </w:r>
      <w:r w:rsidR="00A56584" w:rsidRPr="008E4FE0">
        <w:t xml:space="preserve"> (in</w:t>
      </w:r>
      <w:r w:rsidR="00B30C22" w:rsidRPr="008E4FE0">
        <w:t xml:space="preserve"> </w:t>
      </w:r>
      <w:r w:rsidR="00A56584" w:rsidRPr="008E4FE0">
        <w:t>parentheses, not square brackets)</w:t>
      </w:r>
      <w:r w:rsidRPr="008E4FE0">
        <w:t>.  Conventional (non-SI) quantities may follow parenthetically if the author desires.</w:t>
      </w:r>
      <w:r w:rsidR="00B30C22" w:rsidRPr="008E4FE0">
        <w:t xml:space="preserve">  Watch the number of significant digits.</w:t>
      </w:r>
    </w:p>
    <w:p w14:paraId="1DA15A4B" w14:textId="77777777" w:rsidR="002C10B0" w:rsidRPr="007D3221" w:rsidRDefault="002C10B0" w:rsidP="00B82161">
      <w:pPr>
        <w:pStyle w:val="1"/>
      </w:pPr>
      <w:r w:rsidRPr="00AA1BED">
        <w:t>CONCLUSIONS</w:t>
      </w:r>
    </w:p>
    <w:p w14:paraId="5211A87E" w14:textId="77777777" w:rsidR="002C10B0" w:rsidRPr="007D3221" w:rsidRDefault="002C10B0" w:rsidP="00B82161">
      <w:r w:rsidRPr="007D3221">
        <w:t>Present summary and conclusions here.</w:t>
      </w:r>
    </w:p>
    <w:p w14:paraId="0A79BAED" w14:textId="77777777" w:rsidR="00763DC7" w:rsidRPr="007D3221" w:rsidRDefault="004848C7" w:rsidP="00A91FE3">
      <w:pPr>
        <w:pStyle w:val="DefaultHeading"/>
      </w:pPr>
      <w:r w:rsidRPr="00AA1BED">
        <w:t>NOMENCLATURE (IF NEEDED)</w:t>
      </w:r>
    </w:p>
    <w:p w14:paraId="7B04BEB5" w14:textId="77777777" w:rsidR="00763DC7" w:rsidRPr="007D3221" w:rsidRDefault="004848C7" w:rsidP="00B82161">
      <w:r w:rsidRPr="007D3221">
        <w:t xml:space="preserve">If variables are extensively used in the text, a Nomenclature section would be helpful to the reader. </w:t>
      </w:r>
    </w:p>
    <w:p w14:paraId="001510D5" w14:textId="77777777" w:rsidR="002C10B0" w:rsidRPr="008E4FE0" w:rsidRDefault="002C10B0" w:rsidP="00AA1BED">
      <w:pPr>
        <w:pStyle w:val="DefaultHeading"/>
      </w:pPr>
      <w:r w:rsidRPr="008E4FE0">
        <w:t>ACKNOWLEDGMENTS</w:t>
      </w:r>
    </w:p>
    <w:p w14:paraId="43335E38" w14:textId="77777777" w:rsidR="002C10B0" w:rsidRPr="007D3221" w:rsidRDefault="002C10B0" w:rsidP="00B82161">
      <w:r w:rsidRPr="007D3221">
        <w:t xml:space="preserve">Acknowledge the help of colleagues, and sources of funding, </w:t>
      </w:r>
      <w:r w:rsidR="006159C3">
        <w:t>as appropriate</w:t>
      </w:r>
      <w:r w:rsidRPr="007D3221">
        <w:t>.</w:t>
      </w:r>
    </w:p>
    <w:p w14:paraId="24B275F2" w14:textId="77777777" w:rsidR="002C10B0" w:rsidRPr="008E4FE0" w:rsidRDefault="002C10B0" w:rsidP="00AA1BED">
      <w:pPr>
        <w:pStyle w:val="DefaultHeading"/>
      </w:pPr>
      <w:r w:rsidRPr="008E4FE0">
        <w:t>REFERENCES</w:t>
      </w:r>
    </w:p>
    <w:p w14:paraId="04F4781E" w14:textId="46D1375B" w:rsidR="00D11AD5" w:rsidRPr="001D1A50" w:rsidRDefault="00AA1BED" w:rsidP="00B82161">
      <w:pPr>
        <w:rPr>
          <w:rFonts w:eastAsiaTheme="minorEastAsia"/>
          <w:lang w:eastAsia="ja-JP"/>
        </w:rPr>
      </w:pPr>
      <w:r>
        <w:t>Insert IEEE style numbered list of refere</w:t>
      </w:r>
      <w:r w:rsidRPr="00994460">
        <w:t>nces.</w:t>
      </w:r>
      <w:r w:rsidR="00D11AD5" w:rsidRPr="001D1A50">
        <w:rPr>
          <w:rFonts w:eastAsiaTheme="minorEastAsia"/>
          <w:lang w:eastAsia="ja-JP"/>
        </w:rPr>
        <w:t xml:space="preserve"> For the IEEE </w:t>
      </w:r>
      <w:r w:rsidR="009F2D38">
        <w:rPr>
          <w:rFonts w:eastAsiaTheme="minorEastAsia" w:hint="eastAsia"/>
          <w:lang w:eastAsia="ja-JP"/>
        </w:rPr>
        <w:t xml:space="preserve">reference </w:t>
      </w:r>
      <w:r w:rsidR="00D11AD5" w:rsidRPr="001D1A50">
        <w:rPr>
          <w:rFonts w:eastAsiaTheme="minorEastAsia"/>
          <w:lang w:eastAsia="ja-JP"/>
        </w:rPr>
        <w:t>style, check</w:t>
      </w:r>
      <w:r w:rsidR="006A4805">
        <w:rPr>
          <w:rFonts w:eastAsiaTheme="minorEastAsia" w:hint="eastAsia"/>
          <w:lang w:eastAsia="ja-JP"/>
        </w:rPr>
        <w:t xml:space="preserve"> the URL</w:t>
      </w:r>
    </w:p>
    <w:p w14:paraId="6D637FBB" w14:textId="7E5CE71F" w:rsidR="002C10B0" w:rsidRPr="001D1A50" w:rsidRDefault="00D11AD5" w:rsidP="00B82161">
      <w:pPr>
        <w:rPr>
          <w:rFonts w:eastAsiaTheme="minorEastAsia"/>
          <w:lang w:eastAsia="ja-JP"/>
        </w:rPr>
      </w:pPr>
      <w:r w:rsidRPr="001D1A50">
        <w:rPr>
          <w:rFonts w:eastAsiaTheme="minorEastAsia"/>
          <w:lang w:eastAsia="ja-JP"/>
        </w:rPr>
        <w:t>https://journals.ieeeauthorcenter.ieee.org/wp-content/uploads/sites/7/IEEE_Reference_Guide.pdf</w:t>
      </w:r>
    </w:p>
    <w:p w14:paraId="1D281954" w14:textId="77777777" w:rsidR="002C10B0" w:rsidRPr="008E4FE0" w:rsidRDefault="002C10B0" w:rsidP="00A91FE3">
      <w:pPr>
        <w:pStyle w:val="DefaultHeading"/>
      </w:pPr>
      <w:r w:rsidRPr="008E4FE0">
        <w:t>APPENDIX A</w:t>
      </w:r>
    </w:p>
    <w:p w14:paraId="266070AD" w14:textId="77777777" w:rsidR="00132429" w:rsidRPr="00132429" w:rsidRDefault="00132429" w:rsidP="00B82161">
      <w:r w:rsidRPr="00132429">
        <w:t>If necessary, include Appendices numbered in upper case alphabetical order.</w:t>
      </w:r>
    </w:p>
    <w:p w14:paraId="5CCF696C" w14:textId="77777777" w:rsidR="009F546C" w:rsidRPr="007D3221" w:rsidRDefault="00132429" w:rsidP="00B82161">
      <w:r w:rsidRPr="00132429">
        <w:t xml:space="preserve">To ensure a uniform, professional look at the proceedings, please only modify the format of this template after checking with the </w:t>
      </w:r>
      <w:r w:rsidR="00A91FE3">
        <w:t>publication chair</w:t>
      </w:r>
      <w:r w:rsidRPr="00132429">
        <w:t xml:space="preserve"> firs</w:t>
      </w:r>
      <w:r>
        <w:t>t.</w:t>
      </w:r>
    </w:p>
    <w:sectPr w:rsidR="009F546C" w:rsidRPr="007D3221" w:rsidSect="001D1A50">
      <w:footerReference w:type="even" r:id="rId11"/>
      <w:footerReference w:type="defaul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893E" w14:textId="77777777" w:rsidR="00467F2B" w:rsidRDefault="00467F2B" w:rsidP="00B82161">
      <w:r>
        <w:separator/>
      </w:r>
    </w:p>
  </w:endnote>
  <w:endnote w:type="continuationSeparator" w:id="0">
    <w:p w14:paraId="02FD984B" w14:textId="77777777" w:rsidR="00467F2B" w:rsidRDefault="00467F2B" w:rsidP="00B8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509851"/>
      <w:docPartObj>
        <w:docPartGallery w:val="Page Numbers (Bottom of Page)"/>
        <w:docPartUnique/>
      </w:docPartObj>
    </w:sdtPr>
    <w:sdtContent>
      <w:p w14:paraId="31F90543" w14:textId="64DC0A9A" w:rsidR="005C4A77" w:rsidRDefault="005C4A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0B1FB860" w14:textId="77777777" w:rsidR="005C4A77" w:rsidRDefault="005C4A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880031"/>
      <w:docPartObj>
        <w:docPartGallery w:val="Page Numbers (Bottom of Page)"/>
        <w:docPartUnique/>
      </w:docPartObj>
    </w:sdtPr>
    <w:sdtContent>
      <w:p w14:paraId="028E64BC" w14:textId="688A88B0" w:rsidR="005C4A77" w:rsidRDefault="005C4A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0EF0FBF6" w14:textId="77777777" w:rsidR="00B141B9" w:rsidRDefault="00B141B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694454"/>
      <w:docPartObj>
        <w:docPartGallery w:val="Page Numbers (Bottom of Page)"/>
        <w:docPartUnique/>
      </w:docPartObj>
    </w:sdtPr>
    <w:sdtContent>
      <w:p w14:paraId="6F1369D3" w14:textId="2FF21BFB" w:rsidR="003F56B7" w:rsidRDefault="003F56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47DA1AA1" w14:textId="4B887BA6" w:rsidR="00C1353C" w:rsidRPr="00C1353C" w:rsidRDefault="00C1353C" w:rsidP="00B821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C19E" w14:textId="77777777" w:rsidR="00467F2B" w:rsidRDefault="00467F2B" w:rsidP="00B82161">
      <w:r>
        <w:separator/>
      </w:r>
    </w:p>
  </w:footnote>
  <w:footnote w:type="continuationSeparator" w:id="0">
    <w:p w14:paraId="6674DCE6" w14:textId="77777777" w:rsidR="00467F2B" w:rsidRDefault="00467F2B" w:rsidP="00B82161">
      <w:r>
        <w:continuationSeparator/>
      </w:r>
    </w:p>
  </w:footnote>
  <w:footnote w:id="1">
    <w:p w14:paraId="1323D7DF" w14:textId="65DD202B" w:rsidR="004E1BA2" w:rsidRPr="005A2712" w:rsidRDefault="004E1BA2" w:rsidP="005A2712">
      <w:pPr>
        <w:pStyle w:val="ab"/>
      </w:pPr>
      <w:r>
        <w:rPr>
          <w:rStyle w:val="ac"/>
          <w:sz w:val="18"/>
        </w:rPr>
        <w:sym w:font="Symbol" w:char="F02A"/>
      </w:r>
      <w:r w:rsidRPr="00DF501F">
        <w:t xml:space="preserve">Email </w:t>
      </w:r>
      <w:r>
        <w:t>a</w:t>
      </w:r>
      <w:r w:rsidRPr="00DF501F">
        <w:t>ddress for primary/corresponding author</w:t>
      </w:r>
      <w:r w:rsidR="005A2712">
        <w:rPr>
          <w:rFonts w:eastAsiaTheme="minorEastAsia" w:hint="eastAsia"/>
          <w:lang w:eastAsia="ja-JP"/>
        </w:rPr>
        <w:t>: topfuel2026@top.fuel.2026</w:t>
      </w:r>
      <w:r w:rsidRPr="00DF501F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F5E7666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1C05F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C24570"/>
    <w:multiLevelType w:val="hybridMultilevel"/>
    <w:tmpl w:val="358CC3E0"/>
    <w:lvl w:ilvl="0" w:tplc="2D5EDAC6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1123"/>
    <w:multiLevelType w:val="multilevel"/>
    <w:tmpl w:val="41C2176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2A2DD6"/>
    <w:multiLevelType w:val="hybridMultilevel"/>
    <w:tmpl w:val="587C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F621D"/>
    <w:multiLevelType w:val="multilevel"/>
    <w:tmpl w:val="31DC0F9A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AD0BC6"/>
    <w:multiLevelType w:val="multilevel"/>
    <w:tmpl w:val="41C21760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8D37B8"/>
    <w:multiLevelType w:val="multilevel"/>
    <w:tmpl w:val="7F5C4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48882855">
    <w:abstractNumId w:val="1"/>
  </w:num>
  <w:num w:numId="2" w16cid:durableId="370499393">
    <w:abstractNumId w:val="0"/>
  </w:num>
  <w:num w:numId="3" w16cid:durableId="1915895105">
    <w:abstractNumId w:val="7"/>
  </w:num>
  <w:num w:numId="4" w16cid:durableId="2077894004">
    <w:abstractNumId w:val="2"/>
  </w:num>
  <w:num w:numId="5" w16cid:durableId="413624238">
    <w:abstractNumId w:val="5"/>
  </w:num>
  <w:num w:numId="6" w16cid:durableId="839858030">
    <w:abstractNumId w:val="3"/>
  </w:num>
  <w:num w:numId="7" w16cid:durableId="1826781609">
    <w:abstractNumId w:val="6"/>
  </w:num>
  <w:num w:numId="8" w16cid:durableId="205661232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F1"/>
    <w:rsid w:val="00000DFD"/>
    <w:rsid w:val="00015BC9"/>
    <w:rsid w:val="00016528"/>
    <w:rsid w:val="00017E5B"/>
    <w:rsid w:val="0003343B"/>
    <w:rsid w:val="00034E0A"/>
    <w:rsid w:val="00035935"/>
    <w:rsid w:val="000359B9"/>
    <w:rsid w:val="00047887"/>
    <w:rsid w:val="00051533"/>
    <w:rsid w:val="00067502"/>
    <w:rsid w:val="000B4172"/>
    <w:rsid w:val="000C1D98"/>
    <w:rsid w:val="000C5012"/>
    <w:rsid w:val="000C6ECD"/>
    <w:rsid w:val="000E5B37"/>
    <w:rsid w:val="000F5416"/>
    <w:rsid w:val="001154A6"/>
    <w:rsid w:val="00115BAC"/>
    <w:rsid w:val="0011750E"/>
    <w:rsid w:val="00122EF8"/>
    <w:rsid w:val="001266A9"/>
    <w:rsid w:val="001276C6"/>
    <w:rsid w:val="00132429"/>
    <w:rsid w:val="00132726"/>
    <w:rsid w:val="001334DC"/>
    <w:rsid w:val="00136234"/>
    <w:rsid w:val="00144F8D"/>
    <w:rsid w:val="00146012"/>
    <w:rsid w:val="001522C9"/>
    <w:rsid w:val="00152388"/>
    <w:rsid w:val="00152AD5"/>
    <w:rsid w:val="00155055"/>
    <w:rsid w:val="00165EE8"/>
    <w:rsid w:val="0018446B"/>
    <w:rsid w:val="00187D5C"/>
    <w:rsid w:val="00194BF1"/>
    <w:rsid w:val="00195430"/>
    <w:rsid w:val="001A1939"/>
    <w:rsid w:val="001A2B7E"/>
    <w:rsid w:val="001A51B9"/>
    <w:rsid w:val="001A6199"/>
    <w:rsid w:val="001A65EB"/>
    <w:rsid w:val="001B4188"/>
    <w:rsid w:val="001B54EA"/>
    <w:rsid w:val="001B790B"/>
    <w:rsid w:val="001C4A81"/>
    <w:rsid w:val="001C4ED7"/>
    <w:rsid w:val="001D0DD8"/>
    <w:rsid w:val="001D1A50"/>
    <w:rsid w:val="001D1F26"/>
    <w:rsid w:val="001D2DBD"/>
    <w:rsid w:val="001D35CC"/>
    <w:rsid w:val="001D59E9"/>
    <w:rsid w:val="001D6E7C"/>
    <w:rsid w:val="001E7EF8"/>
    <w:rsid w:val="001F3DC2"/>
    <w:rsid w:val="00212873"/>
    <w:rsid w:val="00213670"/>
    <w:rsid w:val="00224FAC"/>
    <w:rsid w:val="002327C8"/>
    <w:rsid w:val="00244E39"/>
    <w:rsid w:val="002649C2"/>
    <w:rsid w:val="0026798D"/>
    <w:rsid w:val="0027157F"/>
    <w:rsid w:val="002802C5"/>
    <w:rsid w:val="00284459"/>
    <w:rsid w:val="00285940"/>
    <w:rsid w:val="00290CC4"/>
    <w:rsid w:val="002A393E"/>
    <w:rsid w:val="002A54E9"/>
    <w:rsid w:val="002B2FAE"/>
    <w:rsid w:val="002B76D3"/>
    <w:rsid w:val="002C10B0"/>
    <w:rsid w:val="002C3209"/>
    <w:rsid w:val="002C376E"/>
    <w:rsid w:val="002D2C78"/>
    <w:rsid w:val="002E292E"/>
    <w:rsid w:val="0031491A"/>
    <w:rsid w:val="0033285C"/>
    <w:rsid w:val="0034007A"/>
    <w:rsid w:val="00342927"/>
    <w:rsid w:val="00343A2F"/>
    <w:rsid w:val="00355E5C"/>
    <w:rsid w:val="00364223"/>
    <w:rsid w:val="00372303"/>
    <w:rsid w:val="003839F1"/>
    <w:rsid w:val="00385B60"/>
    <w:rsid w:val="003960C4"/>
    <w:rsid w:val="003962AA"/>
    <w:rsid w:val="003B5B3B"/>
    <w:rsid w:val="003C0927"/>
    <w:rsid w:val="003C2822"/>
    <w:rsid w:val="003C5C0F"/>
    <w:rsid w:val="003C71A2"/>
    <w:rsid w:val="003E6A1B"/>
    <w:rsid w:val="003F56B7"/>
    <w:rsid w:val="003F6DCA"/>
    <w:rsid w:val="00407BA2"/>
    <w:rsid w:val="00407F11"/>
    <w:rsid w:val="0041262D"/>
    <w:rsid w:val="004140E3"/>
    <w:rsid w:val="0043258A"/>
    <w:rsid w:val="00434FEA"/>
    <w:rsid w:val="00444DEC"/>
    <w:rsid w:val="00452CA0"/>
    <w:rsid w:val="00455EAD"/>
    <w:rsid w:val="00467F2B"/>
    <w:rsid w:val="004848C7"/>
    <w:rsid w:val="00492BCC"/>
    <w:rsid w:val="00493F85"/>
    <w:rsid w:val="00495642"/>
    <w:rsid w:val="004A3938"/>
    <w:rsid w:val="004A4CD5"/>
    <w:rsid w:val="004C77BE"/>
    <w:rsid w:val="004D0E2F"/>
    <w:rsid w:val="004E0769"/>
    <w:rsid w:val="004E1BA2"/>
    <w:rsid w:val="004E6831"/>
    <w:rsid w:val="00500A62"/>
    <w:rsid w:val="00504FE1"/>
    <w:rsid w:val="00530AFA"/>
    <w:rsid w:val="00533EBF"/>
    <w:rsid w:val="005404CE"/>
    <w:rsid w:val="00544793"/>
    <w:rsid w:val="00545329"/>
    <w:rsid w:val="005466E3"/>
    <w:rsid w:val="005520BE"/>
    <w:rsid w:val="0057211A"/>
    <w:rsid w:val="00573BE8"/>
    <w:rsid w:val="00587BD2"/>
    <w:rsid w:val="00593473"/>
    <w:rsid w:val="005A2712"/>
    <w:rsid w:val="005A4F5C"/>
    <w:rsid w:val="005A6638"/>
    <w:rsid w:val="005B3CF6"/>
    <w:rsid w:val="005B7719"/>
    <w:rsid w:val="005C4A77"/>
    <w:rsid w:val="005E0F45"/>
    <w:rsid w:val="005E3446"/>
    <w:rsid w:val="005E473D"/>
    <w:rsid w:val="00601250"/>
    <w:rsid w:val="00601587"/>
    <w:rsid w:val="0060171D"/>
    <w:rsid w:val="00603B6E"/>
    <w:rsid w:val="006078E2"/>
    <w:rsid w:val="006159C3"/>
    <w:rsid w:val="00624B8B"/>
    <w:rsid w:val="006300FE"/>
    <w:rsid w:val="006310A1"/>
    <w:rsid w:val="00645E9E"/>
    <w:rsid w:val="00647BD7"/>
    <w:rsid w:val="00656A02"/>
    <w:rsid w:val="006631E4"/>
    <w:rsid w:val="006645FE"/>
    <w:rsid w:val="00671195"/>
    <w:rsid w:val="0067248A"/>
    <w:rsid w:val="0068203A"/>
    <w:rsid w:val="00683320"/>
    <w:rsid w:val="0069314C"/>
    <w:rsid w:val="006A4805"/>
    <w:rsid w:val="006A4FE2"/>
    <w:rsid w:val="006B5FCF"/>
    <w:rsid w:val="006B75D8"/>
    <w:rsid w:val="006C0DE7"/>
    <w:rsid w:val="006C755F"/>
    <w:rsid w:val="006D0C7B"/>
    <w:rsid w:val="006D771B"/>
    <w:rsid w:val="007041F9"/>
    <w:rsid w:val="00705F66"/>
    <w:rsid w:val="007116F4"/>
    <w:rsid w:val="00711B08"/>
    <w:rsid w:val="0071390C"/>
    <w:rsid w:val="00720332"/>
    <w:rsid w:val="007240B8"/>
    <w:rsid w:val="00731B99"/>
    <w:rsid w:val="00733108"/>
    <w:rsid w:val="0073330A"/>
    <w:rsid w:val="00744590"/>
    <w:rsid w:val="007607C9"/>
    <w:rsid w:val="00763DC7"/>
    <w:rsid w:val="0076499F"/>
    <w:rsid w:val="00776E01"/>
    <w:rsid w:val="00781993"/>
    <w:rsid w:val="00781F1F"/>
    <w:rsid w:val="00786215"/>
    <w:rsid w:val="007A1475"/>
    <w:rsid w:val="007B2BB4"/>
    <w:rsid w:val="007C0468"/>
    <w:rsid w:val="007C468E"/>
    <w:rsid w:val="007C7939"/>
    <w:rsid w:val="007D3221"/>
    <w:rsid w:val="007D7A53"/>
    <w:rsid w:val="007E34A6"/>
    <w:rsid w:val="007F56A0"/>
    <w:rsid w:val="007F68DE"/>
    <w:rsid w:val="007F7334"/>
    <w:rsid w:val="008009C9"/>
    <w:rsid w:val="00800C55"/>
    <w:rsid w:val="00805111"/>
    <w:rsid w:val="00826FD6"/>
    <w:rsid w:val="00831DFC"/>
    <w:rsid w:val="00843255"/>
    <w:rsid w:val="0085058A"/>
    <w:rsid w:val="00853EB0"/>
    <w:rsid w:val="008557FF"/>
    <w:rsid w:val="0085615D"/>
    <w:rsid w:val="00861887"/>
    <w:rsid w:val="00861A08"/>
    <w:rsid w:val="0086627D"/>
    <w:rsid w:val="008721E4"/>
    <w:rsid w:val="00872414"/>
    <w:rsid w:val="00882D38"/>
    <w:rsid w:val="00883228"/>
    <w:rsid w:val="008931B2"/>
    <w:rsid w:val="008A27F4"/>
    <w:rsid w:val="008B0701"/>
    <w:rsid w:val="008E484A"/>
    <w:rsid w:val="008E4FE0"/>
    <w:rsid w:val="008F0A29"/>
    <w:rsid w:val="00903B5E"/>
    <w:rsid w:val="00917B0C"/>
    <w:rsid w:val="00926E1A"/>
    <w:rsid w:val="00931333"/>
    <w:rsid w:val="009368F1"/>
    <w:rsid w:val="009412E2"/>
    <w:rsid w:val="0094285E"/>
    <w:rsid w:val="00943F91"/>
    <w:rsid w:val="009525F6"/>
    <w:rsid w:val="009546A9"/>
    <w:rsid w:val="009807CB"/>
    <w:rsid w:val="00992E49"/>
    <w:rsid w:val="009933F1"/>
    <w:rsid w:val="00994460"/>
    <w:rsid w:val="00997012"/>
    <w:rsid w:val="009A6014"/>
    <w:rsid w:val="009B1D23"/>
    <w:rsid w:val="009B748A"/>
    <w:rsid w:val="009D1BAD"/>
    <w:rsid w:val="009F0C1C"/>
    <w:rsid w:val="009F2D38"/>
    <w:rsid w:val="009F546C"/>
    <w:rsid w:val="009F5656"/>
    <w:rsid w:val="00A04081"/>
    <w:rsid w:val="00A0589C"/>
    <w:rsid w:val="00A14BFC"/>
    <w:rsid w:val="00A16558"/>
    <w:rsid w:val="00A171D5"/>
    <w:rsid w:val="00A22F0A"/>
    <w:rsid w:val="00A24D37"/>
    <w:rsid w:val="00A26AF7"/>
    <w:rsid w:val="00A36A08"/>
    <w:rsid w:val="00A379F6"/>
    <w:rsid w:val="00A37BAA"/>
    <w:rsid w:val="00A56584"/>
    <w:rsid w:val="00A57388"/>
    <w:rsid w:val="00A65149"/>
    <w:rsid w:val="00A73743"/>
    <w:rsid w:val="00A759F5"/>
    <w:rsid w:val="00A76D02"/>
    <w:rsid w:val="00A773EC"/>
    <w:rsid w:val="00A91FE3"/>
    <w:rsid w:val="00A94B05"/>
    <w:rsid w:val="00A94C3C"/>
    <w:rsid w:val="00AA1BED"/>
    <w:rsid w:val="00AB38CA"/>
    <w:rsid w:val="00AB5879"/>
    <w:rsid w:val="00AC2EAC"/>
    <w:rsid w:val="00AC7560"/>
    <w:rsid w:val="00AD59E8"/>
    <w:rsid w:val="00AD669C"/>
    <w:rsid w:val="00AE2706"/>
    <w:rsid w:val="00AE496E"/>
    <w:rsid w:val="00AE7C97"/>
    <w:rsid w:val="00AF1EDD"/>
    <w:rsid w:val="00AF70B8"/>
    <w:rsid w:val="00B127D2"/>
    <w:rsid w:val="00B141B9"/>
    <w:rsid w:val="00B226CC"/>
    <w:rsid w:val="00B23924"/>
    <w:rsid w:val="00B24A64"/>
    <w:rsid w:val="00B24AD5"/>
    <w:rsid w:val="00B25773"/>
    <w:rsid w:val="00B30C22"/>
    <w:rsid w:val="00B351AA"/>
    <w:rsid w:val="00B40111"/>
    <w:rsid w:val="00B42F14"/>
    <w:rsid w:val="00B47B7F"/>
    <w:rsid w:val="00B555CD"/>
    <w:rsid w:val="00B63AB8"/>
    <w:rsid w:val="00B66674"/>
    <w:rsid w:val="00B66D1D"/>
    <w:rsid w:val="00B670E6"/>
    <w:rsid w:val="00B82161"/>
    <w:rsid w:val="00B86A3B"/>
    <w:rsid w:val="00B93216"/>
    <w:rsid w:val="00B975E4"/>
    <w:rsid w:val="00B97834"/>
    <w:rsid w:val="00BB2303"/>
    <w:rsid w:val="00BB73BF"/>
    <w:rsid w:val="00BC38E7"/>
    <w:rsid w:val="00BD3405"/>
    <w:rsid w:val="00BE698A"/>
    <w:rsid w:val="00BE6E81"/>
    <w:rsid w:val="00BF62EC"/>
    <w:rsid w:val="00C122A3"/>
    <w:rsid w:val="00C122BA"/>
    <w:rsid w:val="00C1353C"/>
    <w:rsid w:val="00C1545B"/>
    <w:rsid w:val="00C345E5"/>
    <w:rsid w:val="00C46512"/>
    <w:rsid w:val="00C51E94"/>
    <w:rsid w:val="00C5447D"/>
    <w:rsid w:val="00C55713"/>
    <w:rsid w:val="00C572AA"/>
    <w:rsid w:val="00C62F8E"/>
    <w:rsid w:val="00C642B5"/>
    <w:rsid w:val="00C820E7"/>
    <w:rsid w:val="00C83DF4"/>
    <w:rsid w:val="00C87E9F"/>
    <w:rsid w:val="00C91084"/>
    <w:rsid w:val="00CA443E"/>
    <w:rsid w:val="00CB4499"/>
    <w:rsid w:val="00CB78B8"/>
    <w:rsid w:val="00CC4ED8"/>
    <w:rsid w:val="00CD0BA4"/>
    <w:rsid w:val="00CD3594"/>
    <w:rsid w:val="00CD4002"/>
    <w:rsid w:val="00CD7766"/>
    <w:rsid w:val="00CE0C27"/>
    <w:rsid w:val="00CE0DDE"/>
    <w:rsid w:val="00CE2765"/>
    <w:rsid w:val="00CE3540"/>
    <w:rsid w:val="00CF1979"/>
    <w:rsid w:val="00CF1A88"/>
    <w:rsid w:val="00CF29D0"/>
    <w:rsid w:val="00D073D2"/>
    <w:rsid w:val="00D11AD5"/>
    <w:rsid w:val="00D22A7B"/>
    <w:rsid w:val="00D24B37"/>
    <w:rsid w:val="00D346C8"/>
    <w:rsid w:val="00D52426"/>
    <w:rsid w:val="00D54435"/>
    <w:rsid w:val="00D602B9"/>
    <w:rsid w:val="00D61A94"/>
    <w:rsid w:val="00D9187F"/>
    <w:rsid w:val="00DA2AD7"/>
    <w:rsid w:val="00DB5909"/>
    <w:rsid w:val="00DD3EEB"/>
    <w:rsid w:val="00DD6C10"/>
    <w:rsid w:val="00DD741D"/>
    <w:rsid w:val="00DE4011"/>
    <w:rsid w:val="00DE69BA"/>
    <w:rsid w:val="00DE7727"/>
    <w:rsid w:val="00DF1B7D"/>
    <w:rsid w:val="00DF2016"/>
    <w:rsid w:val="00E021F3"/>
    <w:rsid w:val="00E02217"/>
    <w:rsid w:val="00E1259A"/>
    <w:rsid w:val="00E14C40"/>
    <w:rsid w:val="00E1699A"/>
    <w:rsid w:val="00E26903"/>
    <w:rsid w:val="00E269BC"/>
    <w:rsid w:val="00E4123A"/>
    <w:rsid w:val="00E527DE"/>
    <w:rsid w:val="00E52FCE"/>
    <w:rsid w:val="00E64B6F"/>
    <w:rsid w:val="00E838EB"/>
    <w:rsid w:val="00E92BCC"/>
    <w:rsid w:val="00E93F84"/>
    <w:rsid w:val="00EA5341"/>
    <w:rsid w:val="00EE5741"/>
    <w:rsid w:val="00F012A3"/>
    <w:rsid w:val="00F11F67"/>
    <w:rsid w:val="00F13AA2"/>
    <w:rsid w:val="00F16296"/>
    <w:rsid w:val="00F328E7"/>
    <w:rsid w:val="00F33E9F"/>
    <w:rsid w:val="00F33FF3"/>
    <w:rsid w:val="00F42535"/>
    <w:rsid w:val="00F563E2"/>
    <w:rsid w:val="00F66B0A"/>
    <w:rsid w:val="00F70865"/>
    <w:rsid w:val="00F85E3E"/>
    <w:rsid w:val="00F9333B"/>
    <w:rsid w:val="00FA24F3"/>
    <w:rsid w:val="00FA2870"/>
    <w:rsid w:val="00FA69B7"/>
    <w:rsid w:val="00FE08F9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98938"/>
  <w15:docId w15:val="{2498A7AF-0F53-4CF0-A07E-B595CB6F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2161"/>
    <w:pPr>
      <w:spacing w:before="120" w:after="120"/>
      <w:jc w:val="both"/>
    </w:pPr>
    <w:rPr>
      <w:rFonts w:eastAsia="Batang"/>
      <w:kern w:val="2"/>
      <w:sz w:val="22"/>
      <w:szCs w:val="22"/>
      <w:lang w:eastAsia="ko-KR"/>
    </w:rPr>
  </w:style>
  <w:style w:type="paragraph" w:styleId="1">
    <w:name w:val="heading 1"/>
    <w:basedOn w:val="a0"/>
    <w:next w:val="a0"/>
    <w:qFormat/>
    <w:rsid w:val="002E292E"/>
    <w:pPr>
      <w:keepNext/>
      <w:widowControl w:val="0"/>
      <w:numPr>
        <w:numId w:val="5"/>
      </w:numPr>
      <w:spacing w:before="240" w:after="240"/>
      <w:jc w:val="center"/>
      <w:outlineLvl w:val="0"/>
    </w:pPr>
    <w:rPr>
      <w:rFonts w:cs="Arial"/>
      <w:b/>
      <w:bCs/>
      <w:snapToGrid w:val="0"/>
      <w:kern w:val="32"/>
      <w:sz w:val="24"/>
      <w:szCs w:val="32"/>
    </w:rPr>
  </w:style>
  <w:style w:type="paragraph" w:styleId="20">
    <w:name w:val="heading 2"/>
    <w:basedOn w:val="a0"/>
    <w:next w:val="a0"/>
    <w:qFormat/>
    <w:rsid w:val="002E292E"/>
    <w:pPr>
      <w:keepNext/>
      <w:widowControl w:val="0"/>
      <w:numPr>
        <w:ilvl w:val="1"/>
        <w:numId w:val="5"/>
      </w:numPr>
      <w:spacing w:before="240" w:after="240"/>
      <w:outlineLvl w:val="1"/>
    </w:pPr>
    <w:rPr>
      <w:rFonts w:cs="Arial"/>
      <w:b/>
      <w:bCs/>
      <w:iCs/>
      <w:snapToGrid w:val="0"/>
      <w:sz w:val="24"/>
      <w:szCs w:val="28"/>
    </w:rPr>
  </w:style>
  <w:style w:type="paragraph" w:styleId="3">
    <w:name w:val="heading 3"/>
    <w:basedOn w:val="a0"/>
    <w:next w:val="a0"/>
    <w:qFormat/>
    <w:rsid w:val="006B5FCF"/>
    <w:pPr>
      <w:keepNext/>
      <w:widowControl w:val="0"/>
      <w:numPr>
        <w:ilvl w:val="2"/>
        <w:numId w:val="5"/>
      </w:numPr>
      <w:spacing w:before="240" w:after="240"/>
      <w:outlineLvl w:val="2"/>
    </w:pPr>
    <w:rPr>
      <w:rFonts w:cs="Arial"/>
      <w:b/>
      <w:bCs/>
      <w:snapToGrid w:val="0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Heading">
    <w:name w:val="Default Heading"/>
    <w:basedOn w:val="1"/>
    <w:qFormat/>
    <w:rsid w:val="0067248A"/>
    <w:pPr>
      <w:numPr>
        <w:numId w:val="0"/>
      </w:numPr>
    </w:pPr>
  </w:style>
  <w:style w:type="paragraph" w:styleId="a4">
    <w:name w:val="Title"/>
    <w:basedOn w:val="a0"/>
    <w:qFormat/>
    <w:rsid w:val="007C7939"/>
    <w:pPr>
      <w:snapToGrid w:val="0"/>
      <w:jc w:val="center"/>
    </w:pPr>
    <w:rPr>
      <w:b/>
      <w:sz w:val="28"/>
      <w:szCs w:val="28"/>
    </w:rPr>
  </w:style>
  <w:style w:type="paragraph" w:styleId="a">
    <w:name w:val="List Number"/>
    <w:basedOn w:val="a0"/>
    <w:pPr>
      <w:widowControl w:val="0"/>
      <w:numPr>
        <w:numId w:val="1"/>
      </w:numPr>
    </w:pPr>
    <w:rPr>
      <w:snapToGrid w:val="0"/>
    </w:rPr>
  </w:style>
  <w:style w:type="paragraph" w:styleId="a5">
    <w:name w:val="caption"/>
    <w:basedOn w:val="a0"/>
    <w:next w:val="a0"/>
    <w:qFormat/>
    <w:rsid w:val="00AA1BED"/>
    <w:pPr>
      <w:keepNext/>
      <w:spacing w:after="480"/>
      <w:jc w:val="center"/>
    </w:pPr>
    <w:rPr>
      <w:b/>
      <w:noProof/>
    </w:rPr>
  </w:style>
  <w:style w:type="paragraph" w:styleId="a6">
    <w:name w:val="header"/>
    <w:basedOn w:val="a0"/>
    <w:link w:val="a7"/>
    <w:uiPriority w:val="99"/>
    <w:pPr>
      <w:tabs>
        <w:tab w:val="center" w:pos="4320"/>
        <w:tab w:val="right" w:pos="8640"/>
      </w:tabs>
    </w:pPr>
  </w:style>
  <w:style w:type="paragraph" w:styleId="a8">
    <w:name w:val="footer"/>
    <w:basedOn w:val="a0"/>
    <w:link w:val="a9"/>
    <w:uiPriority w:val="99"/>
    <w:pPr>
      <w:tabs>
        <w:tab w:val="center" w:pos="4320"/>
        <w:tab w:val="right" w:pos="8640"/>
      </w:tabs>
    </w:pPr>
  </w:style>
  <w:style w:type="character" w:styleId="aa">
    <w:name w:val="page number"/>
    <w:basedOn w:val="a1"/>
  </w:style>
  <w:style w:type="paragraph" w:styleId="2">
    <w:name w:val="List Bullet 2"/>
    <w:basedOn w:val="a0"/>
    <w:autoRedefine/>
    <w:pPr>
      <w:widowControl w:val="0"/>
      <w:numPr>
        <w:numId w:val="2"/>
      </w:numPr>
      <w:wordWrap w:val="0"/>
      <w:spacing w:line="280" w:lineRule="exact"/>
    </w:pPr>
    <w:rPr>
      <w:szCs w:val="24"/>
    </w:rPr>
  </w:style>
  <w:style w:type="paragraph" w:styleId="ab">
    <w:name w:val="footnote text"/>
    <w:basedOn w:val="a0"/>
    <w:semiHidden/>
    <w:rsid w:val="00671195"/>
    <w:pPr>
      <w:widowControl w:val="0"/>
      <w:wordWrap w:val="0"/>
      <w:spacing w:line="280" w:lineRule="exact"/>
    </w:pPr>
    <w:rPr>
      <w:sz w:val="20"/>
    </w:rPr>
  </w:style>
  <w:style w:type="character" w:styleId="ac">
    <w:name w:val="footnote reference"/>
    <w:semiHidden/>
    <w:rPr>
      <w:vertAlign w:val="superscript"/>
    </w:rPr>
  </w:style>
  <w:style w:type="paragraph" w:customStyle="1" w:styleId="Abstract">
    <w:name w:val="Abstract"/>
    <w:basedOn w:val="a0"/>
    <w:pPr>
      <w:spacing w:line="240" w:lineRule="exact"/>
      <w:ind w:left="720" w:right="720"/>
    </w:pPr>
    <w:rPr>
      <w:sz w:val="20"/>
    </w:rPr>
  </w:style>
  <w:style w:type="numbering" w:customStyle="1" w:styleId="CurrentList1">
    <w:name w:val="Current List1"/>
    <w:uiPriority w:val="99"/>
    <w:rsid w:val="0067248A"/>
    <w:pPr>
      <w:numPr>
        <w:numId w:val="6"/>
      </w:numPr>
    </w:pPr>
  </w:style>
  <w:style w:type="character" w:styleId="ad">
    <w:name w:val="Hyperlink"/>
    <w:rPr>
      <w:color w:val="0000FF"/>
      <w:u w:val="single"/>
    </w:rPr>
  </w:style>
  <w:style w:type="paragraph" w:styleId="Web">
    <w:name w:val="Normal (Web)"/>
    <w:basedOn w:val="a0"/>
    <w:pPr>
      <w:spacing w:before="100" w:beforeAutospacing="1" w:after="100" w:afterAutospacing="1" w:line="280" w:lineRule="exact"/>
    </w:pPr>
    <w:rPr>
      <w:rFonts w:ascii="Batang" w:hAnsi="Batang"/>
      <w:color w:val="000000"/>
      <w:szCs w:val="24"/>
    </w:rPr>
  </w:style>
  <w:style w:type="paragraph" w:customStyle="1" w:styleId="Default">
    <w:name w:val="Default"/>
    <w:rsid w:val="003C282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ヘッダー (文字)"/>
    <w:basedOn w:val="a1"/>
    <w:link w:val="a6"/>
    <w:uiPriority w:val="99"/>
    <w:rsid w:val="00A379F6"/>
    <w:rPr>
      <w:sz w:val="24"/>
    </w:rPr>
  </w:style>
  <w:style w:type="paragraph" w:styleId="ae">
    <w:name w:val="Balloon Text"/>
    <w:basedOn w:val="a0"/>
    <w:link w:val="af"/>
    <w:uiPriority w:val="99"/>
    <w:semiHidden/>
    <w:unhideWhenUsed/>
    <w:rsid w:val="00A379F6"/>
    <w:rPr>
      <w:rFonts w:ascii="Tahoma" w:hAnsi="Tahoma" w:cs="Tahoma"/>
      <w:sz w:val="16"/>
      <w:szCs w:val="16"/>
    </w:rPr>
  </w:style>
  <w:style w:type="character" w:customStyle="1" w:styleId="af">
    <w:name w:val="吹き出し (文字)"/>
    <w:basedOn w:val="a1"/>
    <w:link w:val="ae"/>
    <w:uiPriority w:val="99"/>
    <w:semiHidden/>
    <w:rsid w:val="00A379F6"/>
    <w:rPr>
      <w:rFonts w:ascii="Tahoma" w:hAnsi="Tahoma" w:cs="Tahoma"/>
      <w:sz w:val="16"/>
      <w:szCs w:val="16"/>
    </w:rPr>
  </w:style>
  <w:style w:type="character" w:customStyle="1" w:styleId="a9">
    <w:name w:val="フッター (文字)"/>
    <w:basedOn w:val="a1"/>
    <w:link w:val="a8"/>
    <w:uiPriority w:val="99"/>
    <w:rsid w:val="00C1353C"/>
    <w:rPr>
      <w:sz w:val="24"/>
    </w:rPr>
  </w:style>
  <w:style w:type="paragraph" w:styleId="af0">
    <w:name w:val="List Paragraph"/>
    <w:basedOn w:val="a0"/>
    <w:uiPriority w:val="72"/>
    <w:rsid w:val="00A56584"/>
    <w:pPr>
      <w:ind w:left="720"/>
      <w:contextualSpacing/>
    </w:pPr>
  </w:style>
  <w:style w:type="numbering" w:customStyle="1" w:styleId="CurrentList2">
    <w:name w:val="Current List2"/>
    <w:uiPriority w:val="99"/>
    <w:rsid w:val="002E292E"/>
    <w:pPr>
      <w:numPr>
        <w:numId w:val="7"/>
      </w:numPr>
    </w:pPr>
  </w:style>
  <w:style w:type="character" w:styleId="af1">
    <w:name w:val="FollowedHyperlink"/>
    <w:basedOn w:val="a1"/>
    <w:uiPriority w:val="99"/>
    <w:semiHidden/>
    <w:unhideWhenUsed/>
    <w:rsid w:val="00B30C22"/>
    <w:rPr>
      <w:color w:val="800080" w:themeColor="followedHyperlink"/>
      <w:u w:val="single"/>
    </w:rPr>
  </w:style>
  <w:style w:type="paragraph" w:styleId="af2">
    <w:name w:val="Revision"/>
    <w:hidden/>
    <w:uiPriority w:val="71"/>
    <w:semiHidden/>
    <w:rsid w:val="00926E1A"/>
    <w:rPr>
      <w:sz w:val="24"/>
    </w:rPr>
  </w:style>
  <w:style w:type="paragraph" w:customStyle="1" w:styleId="References">
    <w:name w:val="References"/>
    <w:qFormat/>
    <w:rsid w:val="008E4FE0"/>
    <w:pPr>
      <w:numPr>
        <w:numId w:val="4"/>
      </w:numPr>
      <w:spacing w:after="120"/>
      <w:ind w:left="360"/>
    </w:pPr>
    <w:rPr>
      <w:rFonts w:eastAsia="Batang"/>
      <w:kern w:val="2"/>
      <w:sz w:val="22"/>
      <w:szCs w:val="24"/>
      <w:lang w:eastAsia="ko-KR"/>
    </w:rPr>
  </w:style>
  <w:style w:type="paragraph" w:styleId="af3">
    <w:name w:val="Subtitle"/>
    <w:basedOn w:val="a0"/>
    <w:next w:val="a0"/>
    <w:link w:val="af4"/>
    <w:uiPriority w:val="11"/>
    <w:qFormat/>
    <w:rsid w:val="007C7939"/>
    <w:pPr>
      <w:snapToGrid w:val="0"/>
      <w:jc w:val="center"/>
    </w:pPr>
    <w:rPr>
      <w:b/>
      <w:szCs w:val="24"/>
    </w:rPr>
  </w:style>
  <w:style w:type="character" w:customStyle="1" w:styleId="af4">
    <w:name w:val="副題 (文字)"/>
    <w:basedOn w:val="a1"/>
    <w:link w:val="af3"/>
    <w:uiPriority w:val="11"/>
    <w:rsid w:val="007C7939"/>
    <w:rPr>
      <w:b/>
      <w:sz w:val="24"/>
      <w:szCs w:val="24"/>
    </w:rPr>
  </w:style>
  <w:style w:type="table" w:styleId="af5">
    <w:name w:val="Table Grid"/>
    <w:basedOn w:val="a2"/>
    <w:uiPriority w:val="39"/>
    <w:rsid w:val="006B5FC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a0"/>
    <w:qFormat/>
    <w:rsid w:val="006B5FCF"/>
    <w:pPr>
      <w:spacing w:before="60" w:after="60"/>
      <w:jc w:val="center"/>
    </w:pPr>
    <w:rPr>
      <w:rFonts w:eastAsiaTheme="minorHAnsi" w:cstheme="minorBidi"/>
      <w:kern w:val="0"/>
      <w:szCs w:val="24"/>
      <w:lang w:eastAsia="en-US"/>
    </w:rPr>
  </w:style>
  <w:style w:type="table" w:styleId="30">
    <w:name w:val="Plain Table 3"/>
    <w:basedOn w:val="a2"/>
    <w:uiPriority w:val="43"/>
    <w:rsid w:val="0001652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2"/>
    <w:uiPriority w:val="42"/>
    <w:rsid w:val="00831DFC"/>
    <w:pPr>
      <w:spacing w:before="480" w:after="480"/>
    </w:pPr>
    <w:rPr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2"/>
    <w:uiPriority w:val="44"/>
    <w:rsid w:val="0001652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2"/>
    <w:uiPriority w:val="45"/>
    <w:rsid w:val="00016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">
    <w:name w:val="Table"/>
    <w:basedOn w:val="a0"/>
    <w:qFormat/>
    <w:rsid w:val="00831DFC"/>
    <w:pPr>
      <w:spacing w:before="0" w:after="0"/>
    </w:pPr>
    <w:rPr>
      <w:bCs/>
    </w:rPr>
  </w:style>
  <w:style w:type="paragraph" w:customStyle="1" w:styleId="TableCaption">
    <w:name w:val="Table Caption"/>
    <w:basedOn w:val="a5"/>
    <w:qFormat/>
    <w:rsid w:val="00AA1BED"/>
    <w:pPr>
      <w:spacing w:before="480" w:after="120"/>
    </w:pPr>
  </w:style>
  <w:style w:type="character" w:styleId="af6">
    <w:name w:val="annotation reference"/>
    <w:basedOn w:val="a1"/>
    <w:uiPriority w:val="99"/>
    <w:semiHidden/>
    <w:unhideWhenUsed/>
    <w:rsid w:val="003C0927"/>
    <w:rPr>
      <w:sz w:val="18"/>
      <w:szCs w:val="18"/>
    </w:rPr>
  </w:style>
  <w:style w:type="paragraph" w:styleId="af7">
    <w:name w:val="annotation text"/>
    <w:basedOn w:val="a0"/>
    <w:link w:val="af8"/>
    <w:uiPriority w:val="99"/>
    <w:unhideWhenUsed/>
    <w:rsid w:val="003C0927"/>
    <w:pPr>
      <w:jc w:val="left"/>
    </w:pPr>
  </w:style>
  <w:style w:type="character" w:customStyle="1" w:styleId="af8">
    <w:name w:val="コメント文字列 (文字)"/>
    <w:basedOn w:val="a1"/>
    <w:link w:val="af7"/>
    <w:uiPriority w:val="99"/>
    <w:rsid w:val="003C0927"/>
    <w:rPr>
      <w:rFonts w:eastAsia="Batang"/>
      <w:kern w:val="2"/>
      <w:sz w:val="22"/>
      <w:szCs w:val="22"/>
      <w:lang w:eastAsia="ko-KR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092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C0927"/>
    <w:rPr>
      <w:rFonts w:eastAsia="Batang"/>
      <w:b/>
      <w:bCs/>
      <w:kern w:val="2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vis\American%20Nuclear%20Society\Meetings%20and%20Events%20-%20General\_2025%20Meetings\2025%20Annual%20Meeting\Embedded%20-%20PSA\PSA%202025%20Call%20for%20Papers\PSA%202025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20" ma:contentTypeDescription="Create a new document." ma:contentTypeScope="" ma:versionID="c605cfceead31df35163a1958989cf3d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0ccba9ad642bfa783fde65f76ffdf6a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30b94ec-b28d-4500-a045-927c3f65acdd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E9806-4D28-4103-81EF-4438DC73F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EFB55-D070-874A-80E9-D1A7FC3CA9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74068D-1193-4D3F-8AAD-302661142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 2025 Paper Template.dotx</Template>
  <TotalTime>299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M&amp;C 2021 Paper Template</vt:lpstr>
      <vt:lpstr>M&amp;C 2021 Paper Template</vt:lpstr>
      <vt:lpstr>NURETH12 Paper Template</vt:lpstr>
    </vt:vector>
  </TitlesOfParts>
  <Manager/>
  <Company>MCD</Company>
  <LinksUpToDate>false</LinksUpToDate>
  <CharactersWithSpaces>4962</CharactersWithSpaces>
  <SharedDoc>false</SharedDoc>
  <HyperlinkBase/>
  <HLinks>
    <vt:vector size="6" baseType="variant">
      <vt:variant>
        <vt:i4>2359338</vt:i4>
      </vt:variant>
      <vt:variant>
        <vt:i4>6298</vt:i4>
      </vt:variant>
      <vt:variant>
        <vt:i4>1026</vt:i4>
      </vt:variant>
      <vt:variant>
        <vt:i4>1</vt:i4>
      </vt:variant>
      <vt:variant>
        <vt:lpwstr>flow_regimes-48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M&amp;C 2021 Paper Template</dc:title>
  <dc:subject/>
  <dc:creator>Janet Davis</dc:creator>
  <cp:keywords/>
  <dc:description/>
  <cp:lastModifiedBy>戸塚　碧美</cp:lastModifiedBy>
  <cp:revision>57</cp:revision>
  <cp:lastPrinted>2020-04-15T14:08:00Z</cp:lastPrinted>
  <dcterms:created xsi:type="dcterms:W3CDTF">2025-03-11T18:54:00Z</dcterms:created>
  <dcterms:modified xsi:type="dcterms:W3CDTF">2026-03-17T06:11:00Z</dcterms:modified>
  <cp:category/>
</cp:coreProperties>
</file>